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A996" w14:textId="67972826" w:rsidR="00D73070" w:rsidRDefault="00D73070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</w:pPr>
      <w:proofErr w:type="spellStart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Use</w:t>
      </w:r>
      <w:proofErr w:type="spellEnd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only TH </w:t>
      </w:r>
      <w:proofErr w:type="spellStart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Niramit</w:t>
      </w:r>
      <w:proofErr w:type="spellEnd"/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AS</w:t>
      </w: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  <w:proofErr w:type="spellStart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letters</w:t>
      </w:r>
      <w:proofErr w:type="spellEnd"/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.</w:t>
      </w:r>
    </w:p>
    <w:p w14:paraId="19120B8A" w14:textId="1E7A4042" w:rsidR="00DA6CA1" w:rsidRPr="00DA6CA1" w:rsidRDefault="00DA6CA1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 w:rsidRPr="00DA6CA1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The length of the content does not exceed </w:t>
      </w:r>
      <w:r w:rsidRPr="00DA6CA1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15 </w:t>
      </w:r>
      <w:r w:rsidRPr="00DA6CA1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>pages.</w:t>
      </w:r>
    </w:p>
    <w:p w14:paraId="7B5D73D4" w14:textId="57FAF0B0" w:rsidR="00151129" w:rsidRPr="009E12E4" w:rsidRDefault="0015112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proofErr w:type="spellStart"/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Title</w:t>
      </w:r>
      <w:proofErr w:type="spellEnd"/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.................................. 18pt </w:t>
      </w:r>
      <w:proofErr w:type="spellStart"/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size</w:t>
      </w:r>
      <w:proofErr w:type="spellEnd"/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bold</w:t>
      </w:r>
      <w:r w:rsid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</w:t>
      </w:r>
      <w:r w:rsidR="009E12E4"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</w:t>
      </w:r>
      <w:r w:rsidR="00817A99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for Example</w:t>
      </w:r>
      <w:r w:rsidR="00F94720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</w:t>
      </w:r>
      <w:r w:rsidR="0050733D"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</w:t>
      </w:r>
    </w:p>
    <w:p w14:paraId="4B319941" w14:textId="054A1B96" w:rsidR="00151129" w:rsidRPr="009E12E4" w:rsidRDefault="00817A99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17A99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Example of Writing the Title of Journal of Management Science, Sakon Nakhon Rajabhat University</w:t>
      </w:r>
    </w:p>
    <w:p w14:paraId="61FDA5DD" w14:textId="0B052812" w:rsidR="00151129" w:rsidRDefault="008D1420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4B339D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4AE2A" wp14:editId="1B7673A3">
                <wp:simplePos x="0" y="0"/>
                <wp:positionH relativeFrom="margin">
                  <wp:posOffset>5607685</wp:posOffset>
                </wp:positionH>
                <wp:positionV relativeFrom="paragraph">
                  <wp:posOffset>76835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81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41.55pt;margin-top:6.05pt;width:19.9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GPfdf3gAAAACgEAAA8AAAAAAAAA&#10;AAAAAAAAxwQAAGRycy9kb3ducmV2LnhtbFBLBQYAAAAABAAEAPMAAADUBQAAAAA=&#10;" adj="194" strokecolor="#4a7ebb">
                <w10:wrap anchorx="margin"/>
              </v:shape>
            </w:pict>
          </mc:Fallback>
        </mc:AlternateContent>
      </w:r>
    </w:p>
    <w:p w14:paraId="4F92991F" w14:textId="4862A29C" w:rsidR="009E12E4" w:rsidRPr="004B339D" w:rsidRDefault="009E12E4" w:rsidP="008D1420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5AD102D3" w14:textId="7688A1B4" w:rsidR="00151129" w:rsidRPr="0050733D" w:rsidRDefault="00151129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proofErr w:type="spellStart"/>
      <w:r w:rsidRPr="0050733D">
        <w:rPr>
          <w:rFonts w:ascii="TH Niramit AS" w:hAnsi="TH Niramit AS" w:cs="TH Niramit AS"/>
          <w:sz w:val="28"/>
          <w:szCs w:val="28"/>
          <w:cs/>
        </w:rPr>
        <w:t>Author</w:t>
      </w:r>
      <w:proofErr w:type="spellEnd"/>
      <w:r w:rsidR="00F94720">
        <w:rPr>
          <w:rFonts w:ascii="TH Niramit AS" w:hAnsi="TH Niramit AS" w:cs="TH Niramit AS"/>
          <w:sz w:val="28"/>
          <w:szCs w:val="28"/>
        </w:rPr>
        <w:t>'s</w:t>
      </w:r>
      <w:r w:rsidR="009E12E4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9E12E4"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 w:rsidR="009E12E4">
        <w:rPr>
          <w:rFonts w:ascii="TH Niramit AS" w:hAnsi="TH Niramit AS" w:cs="TH Niramit AS" w:hint="cs"/>
          <w:sz w:val="28"/>
          <w:szCs w:val="28"/>
          <w:cs/>
        </w:rPr>
        <w:t>-Surname</w:t>
      </w:r>
      <w:r w:rsidR="009E12E4"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1</w:t>
      </w:r>
      <w:r w:rsidR="00D73070" w:rsidRPr="00452A09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*</w:t>
      </w:r>
      <w:r w:rsidR="00452A09">
        <w:rPr>
          <w:rStyle w:val="5yl5"/>
          <w:rFonts w:ascii="TH Niramit AS" w:hAnsi="TH Niramit AS" w:cs="TH Niramit AS"/>
          <w:sz w:val="28"/>
          <w:szCs w:val="28"/>
        </w:rPr>
        <w:t>,</w:t>
      </w:r>
      <w:r w:rsidR="00D73070"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D73070" w:rsidRPr="0050733D">
        <w:rPr>
          <w:rFonts w:ascii="TH Niramit AS" w:hAnsi="TH Niramit AS" w:cs="TH Niramit AS"/>
          <w:sz w:val="28"/>
          <w:szCs w:val="28"/>
          <w:cs/>
        </w:rPr>
        <w:t>Author</w:t>
      </w:r>
      <w:proofErr w:type="spellEnd"/>
      <w:r w:rsidR="00306E95">
        <w:rPr>
          <w:rFonts w:ascii="TH Niramit AS" w:hAnsi="TH Niramit AS" w:cs="TH Niramit AS"/>
          <w:sz w:val="28"/>
          <w:szCs w:val="28"/>
        </w:rPr>
        <w:t>'s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D73070" w:rsidRPr="0050733D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="00306E95">
        <w:rPr>
          <w:rFonts w:ascii="TH Niramit AS" w:hAnsi="TH Niramit AS" w:cs="TH Niramit AS" w:hint="cs"/>
          <w:sz w:val="28"/>
          <w:szCs w:val="28"/>
          <w:cs/>
        </w:rPr>
        <w:t>-</w:t>
      </w:r>
      <w:r w:rsidR="00D73070">
        <w:rPr>
          <w:rFonts w:ascii="TH Niramit AS" w:hAnsi="TH Niramit AS" w:cs="TH Niramit AS" w:hint="cs"/>
          <w:sz w:val="28"/>
          <w:szCs w:val="28"/>
          <w:cs/>
        </w:rPr>
        <w:t>Surname</w:t>
      </w:r>
      <w:r w:rsidR="00D73070"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452A09">
        <w:rPr>
          <w:rFonts w:ascii="TH Niramit AS" w:hAnsi="TH Niramit AS" w:cs="TH Niramit AS"/>
          <w:sz w:val="28"/>
          <w:szCs w:val="28"/>
        </w:rPr>
        <w:t>,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D73070" w:rsidRPr="0050733D">
        <w:rPr>
          <w:rFonts w:ascii="TH Niramit AS" w:hAnsi="TH Niramit AS" w:cs="TH Niramit AS"/>
          <w:sz w:val="28"/>
          <w:szCs w:val="28"/>
          <w:cs/>
        </w:rPr>
        <w:t>Author</w:t>
      </w:r>
      <w:r w:rsidR="00D73070">
        <w:rPr>
          <w:rFonts w:ascii="TH Niramit AS" w:hAnsi="TH Niramit AS" w:cs="TH Niramit AS" w:hint="cs"/>
          <w:sz w:val="28"/>
          <w:szCs w:val="28"/>
          <w:cs/>
        </w:rPr>
        <w:t>'s</w:t>
      </w:r>
      <w:proofErr w:type="spellEnd"/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D73070"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 w:rsidR="00D73070">
        <w:rPr>
          <w:rFonts w:ascii="TH Niramit AS" w:hAnsi="TH Niramit AS" w:cs="TH Niramit AS" w:hint="cs"/>
          <w:sz w:val="28"/>
          <w:szCs w:val="28"/>
          <w:cs/>
        </w:rPr>
        <w:t>-Surname</w:t>
      </w:r>
      <w:r w:rsidR="00D73070"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="00452A09">
        <w:rPr>
          <w:rFonts w:ascii="TH Niramit AS" w:hAnsi="TH Niramit AS" w:cs="TH Niramit AS"/>
          <w:sz w:val="28"/>
          <w:szCs w:val="28"/>
        </w:rPr>
        <w:t>,</w:t>
      </w:r>
      <w:r w:rsidR="00D73070"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D73070" w:rsidRPr="0050733D">
        <w:rPr>
          <w:rFonts w:ascii="TH Niramit AS" w:hAnsi="TH Niramit AS" w:cs="TH Niramit AS"/>
          <w:sz w:val="28"/>
          <w:szCs w:val="28"/>
          <w:cs/>
        </w:rPr>
        <w:t>Author</w:t>
      </w:r>
      <w:r w:rsidR="00D73070">
        <w:rPr>
          <w:rFonts w:ascii="TH Niramit AS" w:hAnsi="TH Niramit AS" w:cs="TH Niramit AS" w:hint="cs"/>
          <w:sz w:val="28"/>
          <w:szCs w:val="28"/>
          <w:cs/>
        </w:rPr>
        <w:t>'s</w:t>
      </w:r>
      <w:proofErr w:type="spellEnd"/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D73070">
        <w:rPr>
          <w:rFonts w:ascii="TH Niramit AS" w:hAnsi="TH Niramit AS" w:cs="TH Niramit AS" w:hint="cs"/>
          <w:sz w:val="28"/>
          <w:szCs w:val="28"/>
          <w:cs/>
        </w:rPr>
        <w:t>Name</w:t>
      </w:r>
      <w:proofErr w:type="spellEnd"/>
      <w:r w:rsidR="00D73070">
        <w:rPr>
          <w:rFonts w:ascii="TH Niramit AS" w:hAnsi="TH Niramit AS" w:cs="TH Niramit AS" w:hint="cs"/>
          <w:sz w:val="28"/>
          <w:szCs w:val="28"/>
          <w:cs/>
        </w:rPr>
        <w:t>-Surname</w:t>
      </w:r>
      <w:r w:rsidR="00D73070" w:rsidRPr="00452A09"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1F6635F1" w14:textId="46C52C78" w:rsidR="00151129" w:rsidRPr="0050733D" w:rsidRDefault="00D73070" w:rsidP="008D14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F33E0" wp14:editId="4820D4FF">
                <wp:simplePos x="0" y="0"/>
                <wp:positionH relativeFrom="rightMargin">
                  <wp:align>left</wp:align>
                </wp:positionH>
                <wp:positionV relativeFrom="paragraph">
                  <wp:posOffset>174625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D2C1" w14:textId="2B5BE30D" w:rsidR="00151129" w:rsidRPr="004B339D" w:rsidRDefault="006F5C8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Size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14pt </w:t>
                            </w:r>
                          </w:p>
                          <w:p w14:paraId="53AEFE45" w14:textId="77777777" w:rsidR="00151129" w:rsidRPr="004B339D" w:rsidRDefault="00151129" w:rsidP="0015112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Normal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F33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.75pt;width:60pt;height:38.85pt;z-index:251662336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" filled="f" stroked="f">
                <v:textbox style="mso-fit-shape-to-text:t">
                  <w:txbxContent>
                    <w:p w14:paraId="3271D2C1" w14:textId="2B5BE30D" w:rsidR="00151129" w:rsidRPr="004B339D" w:rsidRDefault="006F5C8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Size 14pt </w:t>
                      </w:r>
                    </w:p>
                    <w:p w14:paraId="53AEFE45" w14:textId="77777777" w:rsidR="00151129" w:rsidRPr="004B339D" w:rsidRDefault="00151129" w:rsidP="0015112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0177F" w14:textId="72B05EEA" w:rsidR="00151129" w:rsidRPr="0050733D" w:rsidRDefault="00151129" w:rsidP="008D1420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/>
          <w:sz w:val="28"/>
          <w:szCs w:val="28"/>
          <w:vertAlign w:val="superscript"/>
        </w:rPr>
        <w:t>1</w:t>
      </w:r>
      <w:r w:rsidRPr="00F94720">
        <w:rPr>
          <w:rFonts w:ascii="TH Niramit AS" w:hAnsi="TH Niramit AS" w:cs="TH Niramit AS"/>
          <w:sz w:val="28"/>
          <w:szCs w:val="28"/>
        </w:rPr>
        <w:t xml:space="preserve"> Course/</w:t>
      </w:r>
      <w:r w:rsidR="00306E95">
        <w:rPr>
          <w:rFonts w:ascii="TH Niramit AS" w:hAnsi="TH Niramit AS" w:cs="TH Niramit AS"/>
          <w:sz w:val="28"/>
          <w:szCs w:val="28"/>
        </w:rPr>
        <w:t xml:space="preserve"> </w:t>
      </w:r>
      <w:r w:rsidRPr="00F94720">
        <w:rPr>
          <w:rFonts w:ascii="TH Niramit AS" w:hAnsi="TH Niramit AS" w:cs="TH Niramit AS"/>
          <w:sz w:val="28"/>
          <w:szCs w:val="28"/>
        </w:rPr>
        <w:t>Major/</w:t>
      </w:r>
      <w:r w:rsidR="00306E95">
        <w:rPr>
          <w:rFonts w:ascii="TH Niramit AS" w:hAnsi="TH Niramit AS" w:cs="TH Niramit AS"/>
          <w:sz w:val="28"/>
          <w:szCs w:val="28"/>
        </w:rPr>
        <w:t xml:space="preserve"> </w:t>
      </w:r>
      <w:r w:rsidRPr="00F94720">
        <w:rPr>
          <w:rFonts w:ascii="TH Niramit AS" w:hAnsi="TH Niramit AS" w:cs="TH Niramit AS"/>
          <w:sz w:val="28"/>
          <w:szCs w:val="28"/>
        </w:rPr>
        <w:t>Faculty/</w:t>
      </w:r>
      <w:r w:rsidR="00F94720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="00BC6E2A"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 w:rsidR="00BC6E2A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of </w:t>
      </w:r>
      <w:proofErr w:type="spellStart"/>
      <w:r w:rsidR="00D73070"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1</w:t>
      </w:r>
      <w:r w:rsidR="00D73070"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st</w:t>
      </w:r>
      <w:r w:rsidR="00D7307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D73070"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3FDF8575" w14:textId="73361FD4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</w:t>
      </w:r>
      <w:proofErr w:type="spellEnd"/>
      <w:r w:rsidR="00F94720">
        <w:rPr>
          <w:rFonts w:ascii="TH Niramit AS" w:hAnsi="TH Niramit AS" w:cs="TH Niramit AS"/>
          <w:sz w:val="28"/>
          <w:szCs w:val="28"/>
        </w:rPr>
        <w:t xml:space="preserve">y/ </w:t>
      </w:r>
      <w:proofErr w:type="spellStart"/>
      <w:r w:rsidR="00762B23"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 w:rsidR="00762B23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2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 xml:space="preserve">nd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7D0FBFED" w14:textId="19868403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</w:t>
      </w:r>
      <w:proofErr w:type="spellEnd"/>
      <w:r w:rsidR="00F94720">
        <w:rPr>
          <w:rFonts w:ascii="TH Niramit AS" w:hAnsi="TH Niramit AS" w:cs="TH Niramit AS"/>
          <w:sz w:val="28"/>
          <w:szCs w:val="28"/>
        </w:rPr>
        <w:t>y /</w:t>
      </w:r>
      <w:proofErr w:type="spellStart"/>
      <w:r w:rsidR="00762B23"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 w:rsidR="00762B23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and </w:t>
      </w:r>
      <w:r w:rsidR="00F94720">
        <w:rPr>
          <w:rFonts w:ascii="TH Niramit AS" w:hAnsi="TH Niramit AS" w:cs="TH Niramit AS"/>
          <w:sz w:val="28"/>
          <w:szCs w:val="28"/>
        </w:rPr>
        <w:t>e</w:t>
      </w:r>
      <w:r w:rsidR="00F94720">
        <w:rPr>
          <w:rFonts w:ascii="TH Niramit AS" w:hAnsi="TH Niramit AS" w:cs="TH Niramit AS" w:hint="cs"/>
          <w:sz w:val="28"/>
          <w:szCs w:val="28"/>
          <w:cs/>
        </w:rPr>
        <w:t>-</w:t>
      </w:r>
      <w:proofErr w:type="spellStart"/>
      <w:r w:rsidRPr="00D73070">
        <w:rPr>
          <w:rFonts w:ascii="TH Niramit AS" w:hAnsi="TH Niramit AS" w:cs="TH Niramit AS"/>
          <w:sz w:val="28"/>
          <w:szCs w:val="28"/>
          <w:cs/>
        </w:rPr>
        <w:t>mail</w:t>
      </w:r>
      <w:proofErr w:type="spellEnd"/>
      <w:r w:rsidRPr="00D73070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3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rd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6042F2EA" w14:textId="58831745" w:rsidR="00D73070" w:rsidRPr="0050733D" w:rsidRDefault="00D73070" w:rsidP="008D1420">
      <w:pPr>
        <w:rPr>
          <w:rFonts w:ascii="TH Niramit AS" w:hAnsi="TH Niramit AS" w:cs="TH Niramit AS"/>
          <w:sz w:val="28"/>
          <w:szCs w:val="28"/>
          <w:cs/>
        </w:rPr>
      </w:pPr>
      <w:r w:rsidRPr="00F94720"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Courses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Majors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r w:rsidR="00306E95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Pr="00F94720">
        <w:rPr>
          <w:rFonts w:ascii="TH Niramit AS" w:hAnsi="TH Niramit AS" w:cs="TH Niramit AS" w:hint="cs"/>
          <w:sz w:val="28"/>
          <w:szCs w:val="28"/>
          <w:cs/>
        </w:rPr>
        <w:t>Faculties</w:t>
      </w:r>
      <w:proofErr w:type="spellEnd"/>
      <w:r w:rsidRPr="00F94720">
        <w:rPr>
          <w:rFonts w:ascii="TH Niramit AS" w:hAnsi="TH Niramit AS" w:cs="TH Niramit AS" w:hint="cs"/>
          <w:sz w:val="28"/>
          <w:szCs w:val="28"/>
          <w:cs/>
        </w:rPr>
        <w:t>/</w:t>
      </w:r>
      <w:proofErr w:type="spellStart"/>
      <w:r w:rsidR="00762B23">
        <w:rPr>
          <w:rFonts w:ascii="TH Niramit AS" w:hAnsi="TH Niramit AS" w:cs="TH Niramit AS" w:hint="cs"/>
          <w:sz w:val="28"/>
          <w:szCs w:val="28"/>
          <w:cs/>
        </w:rPr>
        <w:t>Affiliation</w:t>
      </w:r>
      <w:proofErr w:type="spellEnd"/>
      <w:r w:rsidR="00762B23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D73070">
        <w:rPr>
          <w:rFonts w:ascii="TH Niramit AS" w:hAnsi="TH Niramit AS" w:cs="TH Niramit AS"/>
          <w:sz w:val="28"/>
          <w:szCs w:val="28"/>
          <w:cs/>
        </w:rPr>
        <w:t xml:space="preserve">and </w:t>
      </w:r>
      <w:r w:rsidR="00F94720">
        <w:rPr>
          <w:rFonts w:ascii="TH Niramit AS" w:hAnsi="TH Niramit AS" w:cs="TH Niramit AS"/>
          <w:sz w:val="28"/>
          <w:szCs w:val="28"/>
        </w:rPr>
        <w:t>e-</w:t>
      </w:r>
      <w:proofErr w:type="spellStart"/>
      <w:r w:rsidRPr="00D73070">
        <w:rPr>
          <w:rFonts w:ascii="TH Niramit AS" w:hAnsi="TH Niramit AS" w:cs="TH Niramit AS"/>
          <w:sz w:val="28"/>
          <w:szCs w:val="28"/>
          <w:cs/>
        </w:rPr>
        <w:t>mail</w:t>
      </w:r>
      <w:proofErr w:type="spellEnd"/>
      <w:r w:rsidRPr="00D73070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of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4</w:t>
      </w:r>
      <w:r w:rsidRPr="00306E95">
        <w:rPr>
          <w:rFonts w:ascii="TH Niramit AS" w:hAnsi="TH Niramit AS" w:cs="TH Niramit AS" w:hint="cs"/>
          <w:sz w:val="28"/>
          <w:szCs w:val="28"/>
          <w:vertAlign w:val="superscript"/>
          <w:cs/>
        </w:rPr>
        <w:t>th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author</w:t>
      </w:r>
      <w:proofErr w:type="spellEnd"/>
    </w:p>
    <w:p w14:paraId="093CFAA0" w14:textId="77777777" w:rsidR="00D73070" w:rsidRDefault="00D7307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4E114159" w14:textId="731F4181" w:rsidR="00151129" w:rsidRPr="0050733D" w:rsidRDefault="00151129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*</w:t>
      </w:r>
      <w:r w:rsidRPr="0050733D">
        <w:rPr>
          <w:rFonts w:ascii="TH Niramit AS" w:hAnsi="TH Niramit AS" w:cs="TH Niramit AS"/>
          <w:sz w:val="28"/>
          <w:szCs w:val="28"/>
        </w:rPr>
        <w:t>Corresponding author's e-mail</w:t>
      </w:r>
      <w:r w:rsidRPr="0050733D">
        <w:rPr>
          <w:rFonts w:ascii="TH Niramit AS" w:hAnsi="TH Niramit AS" w:cs="TH Niramit AS"/>
          <w:sz w:val="28"/>
          <w:szCs w:val="28"/>
          <w:cs/>
        </w:rPr>
        <w:t>:</w:t>
      </w:r>
      <w:r w:rsidR="00452A09" w:rsidRPr="00452A09">
        <w:rPr>
          <w:rFonts w:ascii="TH Niramit AS" w:hAnsi="TH Niramit AS" w:cs="TH Niramit AS"/>
          <w:sz w:val="28"/>
          <w:szCs w:val="28"/>
        </w:rPr>
        <w:t xml:space="preserve"> </w:t>
      </w:r>
      <w:r w:rsidR="00452A09" w:rsidRPr="0065463D">
        <w:rPr>
          <w:rFonts w:ascii="TH Niramit AS" w:hAnsi="TH Niramit AS" w:cs="TH Niramit AS"/>
          <w:sz w:val="28"/>
          <w:szCs w:val="28"/>
        </w:rPr>
        <w:t>ab@example.com</w:t>
      </w:r>
      <w:r w:rsidR="00452A09" w:rsidRPr="0065463D">
        <w:rPr>
          <w:rFonts w:ascii="TH Niramit AS" w:hAnsi="TH Niramit AS" w:cs="TH Niramit AS" w:hint="cs"/>
          <w:sz w:val="28"/>
          <w:szCs w:val="28"/>
          <w:vertAlign w:val="superscript"/>
          <w:cs/>
        </w:rPr>
        <w:t>1*</w:t>
      </w:r>
      <w:r w:rsidR="00452A09">
        <w:rPr>
          <w:rStyle w:val="5yl5"/>
          <w:rFonts w:ascii="TH Niramit AS" w:hAnsi="TH Niramit AS" w:cs="TH Niramit AS"/>
          <w:sz w:val="28"/>
          <w:szCs w:val="28"/>
        </w:rPr>
        <w:t>, cd</w:t>
      </w:r>
      <w:r w:rsidR="00452A09" w:rsidRPr="0065463D">
        <w:rPr>
          <w:rStyle w:val="5yl5"/>
          <w:rFonts w:ascii="TH Niramit AS" w:hAnsi="TH Niramit AS" w:cs="TH Niramit AS"/>
          <w:sz w:val="28"/>
          <w:szCs w:val="28"/>
        </w:rPr>
        <w:t>@example.com</w:t>
      </w:r>
      <w:r w:rsidR="00452A09" w:rsidRPr="0065463D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452A09">
        <w:rPr>
          <w:rFonts w:ascii="TH Niramit AS" w:hAnsi="TH Niramit AS" w:cs="TH Niramit AS"/>
          <w:sz w:val="28"/>
          <w:szCs w:val="28"/>
        </w:rPr>
        <w:t xml:space="preserve">, </w:t>
      </w:r>
      <w:r w:rsidR="00452A09" w:rsidRPr="0065463D">
        <w:rPr>
          <w:rStyle w:val="5yl5"/>
          <w:rFonts w:ascii="TH Niramit AS" w:hAnsi="TH Niramit AS" w:cs="TH Niramit AS"/>
          <w:sz w:val="28"/>
          <w:szCs w:val="28"/>
        </w:rPr>
        <w:t>ef@example.com</w:t>
      </w:r>
      <w:r w:rsidR="00452A09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3</w:t>
      </w:r>
      <w:r w:rsidR="00452A09">
        <w:rPr>
          <w:rFonts w:ascii="TH Niramit AS" w:hAnsi="TH Niramit AS" w:cs="TH Niramit AS"/>
          <w:sz w:val="28"/>
          <w:szCs w:val="28"/>
        </w:rPr>
        <w:t xml:space="preserve">, </w:t>
      </w:r>
      <w:r w:rsidR="0046051E">
        <w:rPr>
          <w:rFonts w:ascii="TH Niramit AS" w:hAnsi="TH Niramit AS" w:cs="TH Niramit AS"/>
          <w:sz w:val="28"/>
          <w:szCs w:val="28"/>
        </w:rPr>
        <w:t>gh</w:t>
      </w:r>
      <w:r w:rsidR="00452A09" w:rsidRPr="0065463D">
        <w:rPr>
          <w:rStyle w:val="5yl5"/>
          <w:rFonts w:ascii="TH Niramit AS" w:hAnsi="TH Niramit AS" w:cs="TH Niramit AS"/>
          <w:sz w:val="28"/>
          <w:szCs w:val="28"/>
        </w:rPr>
        <w:t>@exam</w:t>
      </w:r>
      <w:r w:rsidR="00452A09">
        <w:rPr>
          <w:rStyle w:val="5yl5"/>
          <w:rFonts w:ascii="TH Niramit AS" w:hAnsi="TH Niramit AS" w:cs="TH Niramit AS"/>
          <w:sz w:val="28"/>
          <w:szCs w:val="28"/>
        </w:rPr>
        <w:t>ple</w:t>
      </w:r>
      <w:r w:rsidR="00452A09" w:rsidRPr="0065463D">
        <w:rPr>
          <w:rStyle w:val="5yl5"/>
          <w:rFonts w:ascii="TH Niramit AS" w:hAnsi="TH Niramit AS" w:cs="TH Niramit AS"/>
          <w:sz w:val="28"/>
          <w:szCs w:val="28"/>
        </w:rPr>
        <w:t>.com</w:t>
      </w:r>
      <w:r w:rsidR="00452A09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4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</w:p>
    <w:p w14:paraId="0F6A5584" w14:textId="0C7DA2DB" w:rsidR="009E12E4" w:rsidRPr="00A812AE" w:rsidRDefault="008D1420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Note</w:t>
      </w:r>
      <w:proofErr w:type="spellEnd"/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Put</w:t>
      </w:r>
      <w:proofErr w:type="spellEnd"/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after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the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first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name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and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email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address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of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the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 xml:space="preserve"> </w:t>
      </w:r>
      <w:proofErr w:type="spellStart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author</w:t>
      </w:r>
      <w:proofErr w:type="spellEnd"/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.</w:t>
      </w:r>
    </w:p>
    <w:p w14:paraId="09408D69" w14:textId="77777777" w:rsidR="00A812AE" w:rsidRPr="008D1420" w:rsidRDefault="00A812A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8D1420" w:rsidRPr="008D1420" w14:paraId="36B2A9B6" w14:textId="77777777" w:rsidTr="00A812AE">
        <w:trPr>
          <w:trHeight w:val="432"/>
          <w:jc w:val="center"/>
        </w:trPr>
        <w:tc>
          <w:tcPr>
            <w:tcW w:w="1765" w:type="pct"/>
          </w:tcPr>
          <w:p w14:paraId="373B5B17" w14:textId="37DC0CA9" w:rsidR="008D1420" w:rsidRPr="008D1420" w:rsidRDefault="008D1420" w:rsidP="008D1420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0" w:name="_Hlk170042113"/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1515" w:type="pct"/>
          </w:tcPr>
          <w:p w14:paraId="7B224649" w14:textId="6D2DDD85" w:rsidR="008D1420" w:rsidRPr="008D1420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1720" w:type="pct"/>
          </w:tcPr>
          <w:p w14:paraId="6CEF62EA" w14:textId="3DE80305" w:rsidR="008D1420" w:rsidRPr="008D1420" w:rsidRDefault="008D1420" w:rsidP="008D1420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Accepted: October .........................</w:t>
            </w:r>
          </w:p>
        </w:tc>
      </w:tr>
      <w:bookmarkEnd w:id="0"/>
    </w:tbl>
    <w:p w14:paraId="230AADF8" w14:textId="77777777" w:rsidR="008D1420" w:rsidRPr="004B339D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578598CC" w14:textId="18F8426F" w:rsid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proofErr w:type="spellStart"/>
      <w:r w:rsidRPr="004B339D">
        <w:rPr>
          <w:rFonts w:ascii="TH Niramit AS" w:hAnsi="TH Niramit AS" w:cs="TH Niramit AS"/>
          <w:b/>
          <w:bCs/>
          <w:cs/>
        </w:rPr>
        <w:t>Abstract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4B339D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 xml:space="preserve">, </w:t>
      </w:r>
      <w:r w:rsidR="009E12E4">
        <w:rPr>
          <w:rFonts w:ascii="TH Niramit AS" w:hAnsi="TH Niramit AS" w:cs="TH Niramit AS" w:hint="cs"/>
          <w:b/>
          <w:bCs/>
          <w:cs/>
        </w:rPr>
        <w:t xml:space="preserve"> </w:t>
      </w:r>
      <w:proofErr w:type="spellStart"/>
      <w:r w:rsidR="009E12E4">
        <w:rPr>
          <w:rFonts w:ascii="TH Niramit AS" w:hAnsi="TH Niramit AS" w:cs="TH Niramit AS" w:hint="cs"/>
          <w:b/>
          <w:bCs/>
          <w:cs/>
        </w:rPr>
        <w:t>centered</w:t>
      </w:r>
      <w:proofErr w:type="spellEnd"/>
      <w:r w:rsidRPr="004B339D">
        <w:rPr>
          <w:rFonts w:ascii="TH Niramit AS" w:hAnsi="TH Niramit AS" w:cs="TH Niramit AS"/>
          <w:b/>
          <w:bCs/>
          <w:cs/>
        </w:rPr>
        <w:t>)</w:t>
      </w:r>
    </w:p>
    <w:p w14:paraId="3B43B628" w14:textId="77777777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Abstract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content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,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font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14pt,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limited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to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1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paragraph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9E12E4">
        <w:rPr>
          <w:rFonts w:ascii="TH Niramit AS" w:hAnsi="TH Niramit AS" w:cs="TH Niramit AS"/>
          <w:sz w:val="28"/>
          <w:szCs w:val="28"/>
          <w:cs/>
        </w:rPr>
        <w:t>or</w:t>
      </w:r>
      <w:proofErr w:type="spellEnd"/>
      <w:r w:rsidRPr="009E12E4">
        <w:rPr>
          <w:rFonts w:ascii="TH Niramit AS" w:hAnsi="TH Niramit AS" w:cs="TH Niramit AS"/>
          <w:sz w:val="28"/>
          <w:szCs w:val="28"/>
          <w:cs/>
        </w:rPr>
        <w:t xml:space="preserve"> 200-300 words)</w:t>
      </w:r>
    </w:p>
    <w:p w14:paraId="2FAFF386" w14:textId="6388EB51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ab/>
        <w:t>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</w:t>
      </w:r>
    </w:p>
    <w:p w14:paraId="0C1E311A" w14:textId="477289C9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</w:t>
      </w:r>
    </w:p>
    <w:p w14:paraId="7D4E689D" w14:textId="6D3047ED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4105BC0" w14:textId="693BDC3F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29CB362" w14:textId="4A3A4C65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09AA041" w14:textId="101D3887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7029570" w14:textId="3C7ABCA1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92BA986" w14:textId="749CA0EE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B137096" w14:textId="47696542" w:rsidR="00151129" w:rsidRPr="009E12E4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4EB68B05" w14:textId="77777777" w:rsidR="00A763CD" w:rsidRDefault="00A763CD" w:rsidP="008D1420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</w:p>
    <w:p w14:paraId="1DF55E46" w14:textId="72269F34" w:rsidR="009E12E4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>Keywords</w:t>
      </w:r>
      <w:proofErr w:type="spellEnd"/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>:</w:t>
      </w:r>
      <w:r w:rsidR="00F94720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="00F94720">
        <w:rPr>
          <w:rFonts w:ascii="TH Niramit AS" w:hAnsi="TH Niramit AS" w:cs="TH Niramit AS"/>
          <w:sz w:val="28"/>
          <w:szCs w:val="28"/>
        </w:rPr>
        <w:t>aa;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="00F94720">
        <w:rPr>
          <w:rFonts w:ascii="TH Niramit AS" w:hAnsi="TH Niramit AS" w:cs="TH Niramit AS"/>
          <w:sz w:val="28"/>
          <w:szCs w:val="28"/>
        </w:rPr>
        <w:t>bb</w:t>
      </w:r>
      <w:r w:rsidR="00D07E66">
        <w:rPr>
          <w:rFonts w:ascii="TH Niramit AS" w:hAnsi="TH Niramit AS" w:cs="TH Niramit AS"/>
          <w:sz w:val="28"/>
          <w:szCs w:val="28"/>
        </w:rPr>
        <w:t xml:space="preserve">; </w:t>
      </w:r>
      <w:r w:rsidR="00F94720">
        <w:rPr>
          <w:rFonts w:ascii="TH Niramit AS" w:hAnsi="TH Niramit AS" w:cs="TH Niramit AS"/>
          <w:sz w:val="28"/>
          <w:szCs w:val="28"/>
        </w:rPr>
        <w:t>cc</w:t>
      </w:r>
      <w:r>
        <w:rPr>
          <w:rFonts w:ascii="TH Niramit AS" w:hAnsi="TH Niramit AS" w:cs="TH Niramit AS"/>
          <w:sz w:val="28"/>
          <w:szCs w:val="28"/>
        </w:rPr>
        <w:t xml:space="preserve"> </w:t>
      </w:r>
      <w:r w:rsidRPr="004B339D">
        <w:rPr>
          <w:rFonts w:ascii="TH Niramit AS" w:hAnsi="TH Niramit AS" w:cs="TH Niramit AS"/>
          <w:sz w:val="28"/>
          <w:szCs w:val="28"/>
          <w:cs/>
        </w:rPr>
        <w:t xml:space="preserve"> (14pt </w:t>
      </w:r>
      <w:proofErr w:type="spellStart"/>
      <w:r w:rsidRPr="004B339D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4B339D">
        <w:rPr>
          <w:rFonts w:ascii="TH Niramit AS" w:hAnsi="TH Niramit AS" w:cs="TH Niramit AS"/>
          <w:sz w:val="28"/>
          <w:szCs w:val="28"/>
          <w:cs/>
        </w:rPr>
        <w:t>)</w:t>
      </w:r>
    </w:p>
    <w:p w14:paraId="7DB39CC3" w14:textId="4F3AA213" w:rsidR="00342011" w:rsidRPr="00151129" w:rsidRDefault="00F94720" w:rsidP="00F947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lastRenderedPageBreak/>
        <w:t xml:space="preserve">Background and significance 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(16pt </w:t>
      </w:r>
      <w:proofErr w:type="spellStart"/>
      <w:r w:rsidR="00342011" w:rsidRPr="00151129">
        <w:rPr>
          <w:rFonts w:ascii="TH Niramit AS" w:hAnsi="TH Niramit AS" w:cs="TH Niramit AS"/>
          <w:b/>
          <w:bCs/>
          <w:cs/>
        </w:rPr>
        <w:t>size</w:t>
      </w:r>
      <w:proofErr w:type="spellEnd"/>
      <w:r w:rsidR="00342011" w:rsidRPr="00151129">
        <w:rPr>
          <w:rFonts w:ascii="TH Niramit AS" w:hAnsi="TH Niramit AS" w:cs="TH Niramit AS"/>
          <w:b/>
          <w:bCs/>
          <w:cs/>
        </w:rPr>
        <w:t xml:space="preserve"> bold)</w:t>
      </w:r>
    </w:p>
    <w:p w14:paraId="71EF0CD9" w14:textId="4B7F4A10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ordinary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</w:t>
      </w:r>
      <w:r w:rsidR="00F94720">
        <w:rPr>
          <w:rFonts w:ascii="TH Niramit AS" w:hAnsi="TH Niramit AS" w:cs="TH Niramit AS" w:hint="cs"/>
          <w:sz w:val="28"/>
          <w:szCs w:val="28"/>
          <w:cs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</w:t>
      </w:r>
      <w:r w:rsidR="000C019E">
        <w:rPr>
          <w:rFonts w:ascii="TH Niramit AS" w:hAnsi="TH Niramit AS" w:cs="TH Niramit AS" w:hint="cs"/>
          <w:sz w:val="28"/>
          <w:szCs w:val="28"/>
          <w:cs/>
        </w:rPr>
        <w:t>.</w:t>
      </w:r>
    </w:p>
    <w:p w14:paraId="6C142EF5" w14:textId="1AC5E05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0E9B89" w14:textId="2A87A6A8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D7B27C" w14:textId="5720F1BB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57C4D24" w14:textId="3F0A81CF" w:rsidR="007C6B88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94E62E3" w14:textId="77777777" w:rsidR="008D1420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6ADF58D" w14:textId="46B5457E" w:rsidR="00342011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>
        <w:rPr>
          <w:rFonts w:ascii="TH Niramit AS" w:hAnsi="TH Niramit AS" w:cs="TH Niramit AS"/>
          <w:b/>
          <w:bCs/>
          <w:cs/>
        </w:rPr>
        <w:t>Objectives</w:t>
      </w:r>
      <w:proofErr w:type="spellEnd"/>
      <w:r>
        <w:rPr>
          <w:rFonts w:ascii="TH Niramit AS" w:hAnsi="TH Niramit AS" w:cs="TH Niramit AS"/>
          <w:b/>
          <w:bCs/>
          <w:cs/>
        </w:rPr>
        <w:t xml:space="preserve"> (16</w:t>
      </w:r>
      <w:r w:rsidR="00342011" w:rsidRPr="00151129">
        <w:rPr>
          <w:rFonts w:ascii="TH Niramit AS" w:hAnsi="TH Niramit AS" w:cs="TH Niramit AS"/>
          <w:b/>
          <w:bCs/>
        </w:rPr>
        <w:t>pt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cs/>
        </w:rPr>
        <w:t>)</w:t>
      </w:r>
    </w:p>
    <w:p w14:paraId="136D47F5" w14:textId="2160E873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46051E"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</w:t>
      </w:r>
      <w:r w:rsidR="0046051E">
        <w:rPr>
          <w:rFonts w:ascii="TH Niramit AS" w:hAnsi="TH Niramit AS" w:cs="TH Niramit AS"/>
          <w:sz w:val="28"/>
          <w:szCs w:val="28"/>
        </w:rPr>
        <w:t>...</w:t>
      </w:r>
      <w:r w:rsidRPr="00151129">
        <w:rPr>
          <w:rFonts w:ascii="TH Niramit AS" w:hAnsi="TH Niramit AS" w:cs="TH Niramit AS"/>
          <w:sz w:val="28"/>
          <w:szCs w:val="28"/>
          <w:cs/>
        </w:rPr>
        <w:t>..........</w:t>
      </w:r>
      <w:r w:rsidR="000C019E">
        <w:rPr>
          <w:rFonts w:ascii="TH Niramit AS" w:hAnsi="TH Niramit AS" w:cs="TH Niramit AS" w:hint="cs"/>
          <w:sz w:val="28"/>
          <w:szCs w:val="28"/>
          <w:cs/>
        </w:rPr>
        <w:t>.</w:t>
      </w:r>
    </w:p>
    <w:p w14:paraId="380E5F4B" w14:textId="1979F95D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C613141" w14:textId="70366D2B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BF79AC6" w14:textId="3A3DD123" w:rsidR="007C6B88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61D77EA" w14:textId="77777777" w:rsid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A11C136" w14:textId="7E7560BF" w:rsidR="00F36ADC" w:rsidRPr="00F36ADC" w:rsidRDefault="00F947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t>Literature</w:t>
      </w:r>
      <w:r w:rsidR="00F36ADC" w:rsidRPr="00F36ADC">
        <w:rPr>
          <w:rFonts w:ascii="TH Niramit AS" w:hAnsi="TH Niramit AS" w:cs="TH Niramit AS" w:hint="cs"/>
          <w:b/>
          <w:bCs/>
          <w:cs/>
        </w:rPr>
        <w:t xml:space="preserve"> </w:t>
      </w:r>
      <w:proofErr w:type="spellStart"/>
      <w:r w:rsidR="00F36ADC" w:rsidRPr="00F36ADC">
        <w:rPr>
          <w:rFonts w:ascii="TH Niramit AS" w:hAnsi="TH Niramit AS" w:cs="TH Niramit AS" w:hint="cs"/>
          <w:b/>
          <w:bCs/>
          <w:cs/>
        </w:rPr>
        <w:t>review</w:t>
      </w:r>
      <w:proofErr w:type="spellEnd"/>
      <w:r>
        <w:rPr>
          <w:rFonts w:ascii="TH Niramit AS" w:hAnsi="TH Niramit AS" w:cs="TH Niramit AS"/>
          <w:b/>
          <w:bCs/>
        </w:rPr>
        <w:t>s</w:t>
      </w:r>
      <w:r w:rsidR="00F36ADC" w:rsidRPr="00F36ADC">
        <w:rPr>
          <w:rFonts w:ascii="TH Niramit AS" w:hAnsi="TH Niramit AS" w:cs="TH Niramit AS" w:hint="cs"/>
          <w:b/>
          <w:bCs/>
          <w:cs/>
        </w:rPr>
        <w:t xml:space="preserve"> </w:t>
      </w:r>
      <w:r w:rsidR="008235DC" w:rsidRPr="00151129">
        <w:rPr>
          <w:rFonts w:ascii="TH Niramit AS" w:hAnsi="TH Niramit AS" w:cs="TH Niramit AS"/>
          <w:b/>
          <w:bCs/>
          <w:cs/>
        </w:rPr>
        <w:t>(</w:t>
      </w:r>
      <w:proofErr w:type="spellStart"/>
      <w:r w:rsidR="008235DC"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="008235DC" w:rsidRPr="00151129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="008235DC" w:rsidRPr="00151129">
        <w:rPr>
          <w:rFonts w:ascii="TH Niramit AS" w:hAnsi="TH Niramit AS" w:cs="TH Niramit AS"/>
          <w:b/>
          <w:bCs/>
          <w:cs/>
        </w:rPr>
        <w:t>size</w:t>
      </w:r>
      <w:proofErr w:type="spellEnd"/>
      <w:r w:rsidR="008235DC" w:rsidRPr="00151129">
        <w:rPr>
          <w:rFonts w:ascii="TH Niramit AS" w:hAnsi="TH Niramit AS" w:cs="TH Niramit AS"/>
          <w:b/>
          <w:bCs/>
          <w:cs/>
        </w:rPr>
        <w:t xml:space="preserve"> 16pt)</w:t>
      </w:r>
    </w:p>
    <w:p w14:paraId="3EEEAC66" w14:textId="1C79F8CB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</w:p>
    <w:p w14:paraId="65588DE2" w14:textId="2156E968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14811B0" w14:textId="4B69F870" w:rsidR="00F36ADC" w:rsidRPr="00151129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C8F396" w14:textId="02433FAE" w:rsidR="007C6B88" w:rsidRPr="008D1420" w:rsidRDefault="00F36AD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38E11EB" w14:textId="77777777" w:rsidR="008D1420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25989" w14:textId="37445973" w:rsidR="000C019E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6"/>
          <w:szCs w:val="16"/>
        </w:rPr>
      </w:pPr>
    </w:p>
    <w:p w14:paraId="22C67B4D" w14:textId="77777777" w:rsidR="000C019E" w:rsidRPr="00151129" w:rsidRDefault="000C019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6"/>
          <w:szCs w:val="16"/>
        </w:rPr>
      </w:pPr>
    </w:p>
    <w:p w14:paraId="53DC8156" w14:textId="0E4A4AB5" w:rsidR="00342011" w:rsidRPr="00151129" w:rsidRDefault="000E6BBB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proofErr w:type="spellStart"/>
      <w:r>
        <w:rPr>
          <w:rFonts w:ascii="TH Niramit AS" w:hAnsi="TH Niramit AS" w:cs="TH Niramit AS"/>
          <w:b/>
          <w:bCs/>
          <w:cs/>
        </w:rPr>
        <w:t>Conceptual</w:t>
      </w:r>
      <w:proofErr w:type="spellEnd"/>
      <w:r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>
        <w:rPr>
          <w:rFonts w:ascii="TH Niramit AS" w:hAnsi="TH Niramit AS" w:cs="TH Niramit AS"/>
          <w:b/>
          <w:bCs/>
          <w:cs/>
        </w:rPr>
        <w:t>Framework</w:t>
      </w:r>
      <w:proofErr w:type="spellEnd"/>
      <w:r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>
        <w:rPr>
          <w:rFonts w:ascii="TH Niramit AS" w:hAnsi="TH Niramit AS" w:cs="TH Niramit AS"/>
          <w:b/>
          <w:bCs/>
          <w:cs/>
        </w:rPr>
        <w:t>size</w:t>
      </w:r>
      <w:proofErr w:type="spellEnd"/>
      <w:r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>
        <w:rPr>
          <w:rFonts w:ascii="TH Niramit AS" w:hAnsi="TH Niramit AS" w:cs="TH Niramit AS"/>
          <w:b/>
          <w:bCs/>
          <w:cs/>
        </w:rPr>
        <w:t>bold</w:t>
      </w:r>
      <w:proofErr w:type="spellEnd"/>
      <w:r>
        <w:rPr>
          <w:rFonts w:ascii="TH Niramit AS" w:hAnsi="TH Niramit AS" w:cs="TH Niramit AS"/>
          <w:b/>
          <w:bCs/>
          <w:cs/>
        </w:rPr>
        <w:t>)</w:t>
      </w:r>
    </w:p>
    <w:p w14:paraId="3B0AAA08" w14:textId="406C77AA" w:rsidR="00A636D3" w:rsidRPr="000C019E" w:rsidRDefault="000C019E" w:rsidP="00F947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2"/>
          <w:sz w:val="28"/>
          <w:szCs w:val="28"/>
        </w:rPr>
      </w:pPr>
      <w:r>
        <w:rPr>
          <w:rFonts w:ascii="TH Niramit AS" w:hAnsi="TH Niramit AS" w:cs="TH Niramit AS" w:hint="cs"/>
          <w:spacing w:val="-2"/>
          <w:sz w:val="28"/>
          <w:szCs w:val="28"/>
          <w:cs/>
        </w:rPr>
        <w:t>...............</w:t>
      </w:r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 xml:space="preserve">(14 </w:t>
      </w:r>
      <w:proofErr w:type="spellStart"/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>sizes</w:t>
      </w:r>
      <w:proofErr w:type="spellEnd"/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 xml:space="preserve"> of </w:t>
      </w:r>
      <w:proofErr w:type="spellStart"/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>ordinary</w:t>
      </w:r>
      <w:proofErr w:type="spellEnd"/>
      <w:r w:rsidR="00A636D3" w:rsidRPr="000C019E">
        <w:rPr>
          <w:rFonts w:ascii="TH Niramit AS" w:hAnsi="TH Niramit AS" w:cs="TH Niramit A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body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r w:rsidR="0046051E">
        <w:rPr>
          <w:rFonts w:ascii="TH Niramit AS" w:hAnsi="TH Niramit AS" w:cs="TH Niramit AS"/>
          <w:spacing w:val="-2"/>
          <w:sz w:val="28"/>
          <w:szCs w:val="28"/>
        </w:rPr>
        <w:t>r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efer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to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the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sources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of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the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variables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studied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clearly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before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concluding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into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the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research</w:t>
      </w:r>
      <w:proofErr w:type="spellEnd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 xml:space="preserve"> conceptual </w:t>
      </w:r>
      <w:proofErr w:type="spellStart"/>
      <w:r w:rsidR="00151129" w:rsidRPr="000C019E">
        <w:rPr>
          <w:rFonts w:ascii="TH Niramit AS" w:hAnsi="TH Niramit AS" w:cs="TH Niramit AS" w:hint="cs"/>
          <w:spacing w:val="-2"/>
          <w:sz w:val="28"/>
          <w:szCs w:val="28"/>
          <w:cs/>
        </w:rPr>
        <w:t>framework</w:t>
      </w:r>
      <w:proofErr w:type="spellEnd"/>
      <w:r w:rsidRPr="000C019E">
        <w:rPr>
          <w:rFonts w:ascii="TH Niramit AS" w:hAnsi="TH Niramit AS" w:cs="TH Niramit AS"/>
          <w:spacing w:val="-2"/>
          <w:sz w:val="28"/>
          <w:szCs w:val="28"/>
          <w:cs/>
        </w:rPr>
        <w:t>).</w:t>
      </w:r>
      <w:r w:rsidR="00F94720">
        <w:rPr>
          <w:rFonts w:ascii="TH Niramit AS" w:hAnsi="TH Niramit AS" w:cs="TH Niramit AS" w:hint="cs"/>
          <w:spacing w:val="-2"/>
          <w:sz w:val="28"/>
          <w:szCs w:val="28"/>
          <w:cs/>
        </w:rPr>
        <w:t>.............</w:t>
      </w:r>
      <w:r w:rsidR="00151129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</w:t>
      </w:r>
    </w:p>
    <w:p w14:paraId="3DB359F0" w14:textId="77777777" w:rsidR="00342011" w:rsidRPr="00151129" w:rsidRDefault="00170DF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36"/>
          <w:szCs w:val="36"/>
          <w:cs/>
        </w:rPr>
      </w:pPr>
      <w:r w:rsidRPr="00151129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B7CF" wp14:editId="07777777">
                <wp:simplePos x="0" y="0"/>
                <wp:positionH relativeFrom="column">
                  <wp:posOffset>1433830</wp:posOffset>
                </wp:positionH>
                <wp:positionV relativeFrom="paragraph">
                  <wp:posOffset>38100</wp:posOffset>
                </wp:positionV>
                <wp:extent cx="2844800" cy="1079500"/>
                <wp:effectExtent l="0" t="0" r="127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342011" w:rsidRPr="00EC3FAA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E9D0B0E" w14:textId="77777777" w:rsidR="00342011" w:rsidRPr="00151129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</w:rPr>
                            </w:pPr>
                            <w:proofErr w:type="spellStart"/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>Research</w:t>
                            </w:r>
                            <w:proofErr w:type="spellEnd"/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>Conceptual</w:t>
                            </w:r>
                            <w:proofErr w:type="spellEnd"/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1129">
                              <w:rPr>
                                <w:rFonts w:ascii="TH Niramit AS" w:hAnsi="TH Niramit AS" w:cs="TH Niramit AS"/>
                                <w:sz w:val="24"/>
                                <w:cs/>
                              </w:rPr>
                              <w:t>Framework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B7CF" id="Text Box 1" o:spid="_x0000_s1027" type="#_x0000_t202" style="position:absolute;margin-left:112.9pt;margin-top:3pt;width:224pt;height: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ATGAIAADM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">
                <v:textbox>
                  <w:txbxContent>
                    <w:p w14:paraId="72A3D3EC" w14:textId="77777777" w:rsidR="00342011" w:rsidRPr="00EC3FAA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5E9D0B0E" w14:textId="77777777" w:rsidR="00342011" w:rsidRPr="00151129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</w:rPr>
                      </w:pPr>
                      <w:r w:rsidRPr="00151129">
                        <w:rPr>
                          <w:rFonts w:ascii="TH Niramit AS" w:hAnsi="TH Niramit AS" w:cs="TH Niramit AS"/>
                          <w:sz w:val="24"/>
                          <w:cs/>
                        </w:rPr>
                        <w:t>Research Conceptual Framework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4EAFD9C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B94D5A5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3DEEC669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3656B9AB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</w:rPr>
      </w:pPr>
    </w:p>
    <w:p w14:paraId="4AFDCFAF" w14:textId="0324419A" w:rsidR="00342011" w:rsidRPr="00151129" w:rsidRDefault="00F94720" w:rsidP="008D1420">
      <w:pPr>
        <w:jc w:val="center"/>
        <w:rPr>
          <w:rFonts w:ascii="TH Niramit AS" w:hAnsi="TH Niramit AS" w:cs="TH Niramit AS" w:hint="cs"/>
          <w:sz w:val="22"/>
          <w:szCs w:val="28"/>
          <w:cs/>
        </w:rPr>
      </w:pPr>
      <w:r w:rsidRPr="00F94720">
        <w:rPr>
          <w:rFonts w:ascii="TH Niramit AS" w:hAnsi="TH Niramit AS" w:cs="TH Niramit AS"/>
          <w:sz w:val="28"/>
          <w:szCs w:val="28"/>
        </w:rPr>
        <w:t>Figure</w:t>
      </w:r>
      <w:r w:rsidR="00342011" w:rsidRPr="00F94720">
        <w:rPr>
          <w:rFonts w:ascii="TH Niramit AS" w:hAnsi="TH Niramit AS" w:cs="TH Niramit AS"/>
          <w:sz w:val="28"/>
          <w:szCs w:val="28"/>
          <w:cs/>
        </w:rPr>
        <w:t>.</w:t>
      </w:r>
      <w:r w:rsidRPr="00F94720">
        <w:rPr>
          <w:rFonts w:ascii="TH Niramit AS" w:hAnsi="TH Niramit AS" w:cs="TH Niramit AS" w:hint="cs"/>
          <w:sz w:val="28"/>
          <w:szCs w:val="28"/>
          <w:cs/>
        </w:rPr>
        <w:t>1</w:t>
      </w:r>
      <w:r w:rsidR="00342011" w:rsidRPr="00151129">
        <w:rPr>
          <w:rFonts w:ascii="TH Niramit AS" w:hAnsi="TH Niramit AS" w:cs="TH Niramit AS"/>
          <w:sz w:val="22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sz w:val="22"/>
          <w:szCs w:val="28"/>
          <w:cs/>
        </w:rPr>
        <w:t>Conceptual</w:t>
      </w:r>
      <w:proofErr w:type="spellEnd"/>
      <w:r w:rsidR="00342011" w:rsidRPr="00151129">
        <w:rPr>
          <w:rFonts w:ascii="TH Niramit AS" w:hAnsi="TH Niramit AS" w:cs="TH Niramit AS"/>
          <w:sz w:val="22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sz w:val="22"/>
          <w:szCs w:val="28"/>
          <w:cs/>
        </w:rPr>
        <w:t>framework</w:t>
      </w:r>
      <w:proofErr w:type="spellEnd"/>
    </w:p>
    <w:p w14:paraId="049F31CB" w14:textId="77777777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2"/>
          <w:szCs w:val="22"/>
        </w:rPr>
      </w:pPr>
    </w:p>
    <w:p w14:paraId="7D23C1B5" w14:textId="2533B559" w:rsidR="007C6B88" w:rsidRPr="00A812AE" w:rsidRDefault="00F94720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lastRenderedPageBreak/>
        <w:t>Methods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="00342011"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cs/>
        </w:rPr>
        <w:t>)</w:t>
      </w:r>
    </w:p>
    <w:p w14:paraId="24CA2D85" w14:textId="2D1FE24D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1.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Population</w:t>
      </w:r>
      <w:proofErr w:type="spellEnd"/>
      <w:r w:rsidR="00F94720">
        <w:rPr>
          <w:rFonts w:ascii="TH Niramit AS" w:hAnsi="TH Niramit AS" w:cs="TH Niramit AS"/>
          <w:b/>
          <w:bCs/>
          <w:sz w:val="28"/>
          <w:szCs w:val="28"/>
        </w:rPr>
        <w:t>s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and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sample</w:t>
      </w:r>
      <w:proofErr w:type="spellEnd"/>
      <w:r w:rsidR="00F94720">
        <w:rPr>
          <w:rFonts w:ascii="TH Niramit AS" w:hAnsi="TH Niramit AS" w:cs="TH Niramit AS"/>
          <w:b/>
          <w:bCs/>
          <w:sz w:val="28"/>
          <w:szCs w:val="28"/>
        </w:rPr>
        <w:t>s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(14pt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size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14:paraId="3E50F1E3" w14:textId="5058E14C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regular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</w:t>
      </w:r>
    </w:p>
    <w:p w14:paraId="41F265CD" w14:textId="25F87F1C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5EF97E2" w14:textId="11F98B9D" w:rsidR="00E06E23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76B6ACC" w14:textId="619705FB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2. </w:t>
      </w:r>
      <w:proofErr w:type="spellStart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Research</w:t>
      </w:r>
      <w:proofErr w:type="spellEnd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tools</w:t>
      </w:r>
      <w:proofErr w:type="spellEnd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(14pt </w:t>
      </w:r>
      <w:proofErr w:type="spellStart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bold</w:t>
      </w:r>
      <w:proofErr w:type="spellEnd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size</w:t>
      </w:r>
      <w:proofErr w:type="spellEnd"/>
      <w:r w:rsidR="00151129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14:paraId="14A22028" w14:textId="24100F1A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</w:t>
      </w:r>
    </w:p>
    <w:p w14:paraId="3E2D17E6" w14:textId="4B381B7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099D6EA" w14:textId="164EB274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DBADF20" w14:textId="634325E3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3. Data </w:t>
      </w:r>
      <w:proofErr w:type="spellStart"/>
      <w:r>
        <w:rPr>
          <w:rFonts w:ascii="TH Niramit AS" w:hAnsi="TH Niramit AS" w:cs="TH Niramit AS" w:hint="cs"/>
          <w:b/>
          <w:bCs/>
          <w:sz w:val="28"/>
          <w:szCs w:val="28"/>
          <w:cs/>
        </w:rPr>
        <w:t>collection</w:t>
      </w:r>
      <w:proofErr w:type="spellEnd"/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(14pt</w:t>
      </w:r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size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type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14:paraId="7671B7CE" w14:textId="17202FBD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ordinary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..</w:t>
      </w:r>
      <w:r w:rsidR="00151129">
        <w:rPr>
          <w:rFonts w:ascii="TH Niramit AS" w:hAnsi="TH Niramit AS" w:cs="TH Niramit AS"/>
          <w:sz w:val="28"/>
          <w:szCs w:val="28"/>
          <w:cs/>
        </w:rPr>
        <w:t>.....</w:t>
      </w:r>
    </w:p>
    <w:p w14:paraId="50E6AB44" w14:textId="5D4C9ABE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79A95BE" w14:textId="17419116" w:rsidR="00342011" w:rsidRPr="00151129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4. Data </w:t>
      </w:r>
      <w:proofErr w:type="spellStart"/>
      <w:r>
        <w:rPr>
          <w:rFonts w:ascii="TH Niramit AS" w:hAnsi="TH Niramit AS" w:cs="TH Niramit AS" w:hint="cs"/>
          <w:b/>
          <w:bCs/>
          <w:sz w:val="28"/>
          <w:szCs w:val="28"/>
          <w:cs/>
        </w:rPr>
        <w:t>analysis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(14pt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size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,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type</w:t>
      </w:r>
      <w:proofErr w:type="spellEnd"/>
      <w:r w:rsidR="00342011" w:rsidRPr="00151129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14:paraId="011BD106" w14:textId="48D43097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</w:t>
      </w:r>
    </w:p>
    <w:p w14:paraId="15DA46E9" w14:textId="5ABB70E5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55E2557" w14:textId="40F2C836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01652C" w14:textId="77777777" w:rsidR="00342011" w:rsidRPr="00151129" w:rsidRDefault="007C6B88" w:rsidP="008D1420">
      <w:pPr>
        <w:widowControl w:val="0"/>
        <w:tabs>
          <w:tab w:val="left" w:pos="3740"/>
        </w:tabs>
        <w:rPr>
          <w:rFonts w:ascii="TH Niramit AS" w:hAnsi="TH Niramit AS" w:cs="TH Niramit AS"/>
          <w:b/>
          <w:bCs/>
          <w:sz w:val="16"/>
          <w:szCs w:val="16"/>
        </w:rPr>
      </w:pPr>
      <w:r w:rsidRPr="00151129">
        <w:rPr>
          <w:rFonts w:ascii="TH Niramit AS" w:hAnsi="TH Niramit AS" w:cs="TH Niramit AS"/>
          <w:b/>
          <w:bCs/>
          <w:cs/>
        </w:rPr>
        <w:tab/>
      </w:r>
    </w:p>
    <w:p w14:paraId="6D7E95DB" w14:textId="088B44D8" w:rsidR="00151129" w:rsidRDefault="00F947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t>Results</w:t>
      </w:r>
    </w:p>
    <w:p w14:paraId="7CF3439B" w14:textId="0F58DCE9" w:rsidR="00151129" w:rsidRP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</w:t>
      </w:r>
    </w:p>
    <w:p w14:paraId="1B757BDC" w14:textId="02E8A202" w:rsidR="00151129" w:rsidRP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24AF0AE" w14:textId="28ABA079" w:rsidR="00151129" w:rsidRDefault="0015112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DF96B4" w14:textId="0D5FF776" w:rsidR="00452A09" w:rsidRPr="00452A09" w:rsidRDefault="00452A09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452A09">
        <w:rPr>
          <w:rFonts w:ascii="TH Niramit AS" w:hAnsi="TH Niramit AS" w:cs="TH Niramit AS"/>
          <w:i/>
          <w:iCs/>
          <w:sz w:val="28"/>
          <w:szCs w:val="28"/>
        </w:rPr>
        <w:t>Leave 1 line</w:t>
      </w:r>
      <w:r>
        <w:rPr>
          <w:rFonts w:ascii="TH Niramit AS" w:hAnsi="TH Niramit AS" w:cs="TH Niramit AS"/>
          <w:i/>
          <w:iCs/>
          <w:sz w:val="28"/>
          <w:szCs w:val="28"/>
        </w:rPr>
        <w:t xml:space="preserve"> </w:t>
      </w:r>
      <w:r w:rsidRPr="00452A09">
        <w:rPr>
          <w:rFonts w:ascii="TH Niramit AS" w:hAnsi="TH Niramit AS" w:cs="TH Niramit AS"/>
          <w:i/>
          <w:iCs/>
          <w:sz w:val="28"/>
          <w:szCs w:val="28"/>
        </w:rPr>
        <w:t>(14 sizes of ordinary body)</w:t>
      </w:r>
    </w:p>
    <w:p w14:paraId="17279212" w14:textId="6B4F9AC8" w:rsidR="00452A09" w:rsidRPr="00EC17FD" w:rsidRDefault="00452A09" w:rsidP="00452A0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t>Table</w:t>
      </w:r>
      <w:r w:rsidRPr="00EC17FD">
        <w:rPr>
          <w:rFonts w:ascii="TH Niramit AS" w:hAnsi="TH Niramit AS" w:cs="TH Niramit AS"/>
          <w:sz w:val="28"/>
          <w:szCs w:val="28"/>
          <w:cs/>
        </w:rPr>
        <w:t xml:space="preserve"> 1 </w:t>
      </w:r>
      <w:r>
        <w:rPr>
          <w:rFonts w:ascii="TH Niramit AS" w:hAnsi="TH Niramit AS" w:cs="TH Niramit AS"/>
          <w:sz w:val="28"/>
          <w:szCs w:val="28"/>
        </w:rPr>
        <w:t xml:space="preserve">Table name </w:t>
      </w:r>
      <w:r w:rsidRPr="00452A09">
        <w:rPr>
          <w:rFonts w:ascii="TH Niramit AS" w:hAnsi="TH Niramit AS" w:cs="TH Niramit AS"/>
          <w:sz w:val="28"/>
          <w:szCs w:val="28"/>
        </w:rPr>
        <w:t>(14 sizes of ordinary body)</w:t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1155"/>
        <w:gridCol w:w="1154"/>
        <w:gridCol w:w="1850"/>
      </w:tblGrid>
      <w:tr w:rsidR="005C3B31" w:rsidRPr="00EC17FD" w14:paraId="155688C1" w14:textId="77777777" w:rsidTr="005C3B31">
        <w:trPr>
          <w:trHeight w:val="308"/>
        </w:trPr>
        <w:tc>
          <w:tcPr>
            <w:tcW w:w="2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0432A" w14:textId="1A2BAA56" w:rsidR="005C3B31" w:rsidRPr="00EC17FD" w:rsidRDefault="005C3B31" w:rsidP="005C3B31">
            <w:pPr>
              <w:pStyle w:val="a9"/>
              <w:jc w:val="center"/>
              <w:rPr>
                <w:rFonts w:ascii="TH Niramit AS" w:hAnsi="TH Niramit AS" w:cs="TH Niramit AS"/>
                <w:szCs w:val="28"/>
                <w:cs/>
              </w:rPr>
            </w:pPr>
            <w:r w:rsidRPr="00452A09">
              <w:rPr>
                <w:rFonts w:ascii="TH Niramit AS" w:hAnsi="TH Niramit AS" w:cs="TH Niramit AS"/>
                <w:szCs w:val="28"/>
              </w:rPr>
              <w:t>Title</w:t>
            </w:r>
            <w:r>
              <w:rPr>
                <w:rFonts w:ascii="TH Niramit AS" w:hAnsi="TH Niramit AS" w:cs="TH Niramit AS" w:hint="cs"/>
                <w:szCs w:val="28"/>
                <w:cs/>
              </w:rPr>
              <w:t xml:space="preserve"> </w:t>
            </w:r>
            <w:r w:rsidRPr="00151129">
              <w:rPr>
                <w:rFonts w:ascii="TH Niramit AS" w:hAnsi="TH Niramit AS" w:cs="TH Niramit AS"/>
                <w:szCs w:val="28"/>
                <w:cs/>
              </w:rPr>
              <w:t>(</w:t>
            </w:r>
            <w:r w:rsidRPr="00452A09">
              <w:rPr>
                <w:rFonts w:ascii="TH Niramit AS" w:hAnsi="TH Niramit AS" w:cs="TH Niramit AS"/>
                <w:szCs w:val="28"/>
                <w:cs/>
              </w:rPr>
              <w:t xml:space="preserve">14 </w:t>
            </w:r>
            <w:r w:rsidRPr="00452A09">
              <w:rPr>
                <w:rFonts w:ascii="TH Niramit AS" w:hAnsi="TH Niramit AS" w:cs="TH Niramit AS"/>
                <w:szCs w:val="28"/>
              </w:rPr>
              <w:t>sizes of ordinary body</w:t>
            </w:r>
            <w:r w:rsidRPr="00151129">
              <w:rPr>
                <w:rFonts w:ascii="TH Niramit AS" w:hAnsi="TH Niramit AS" w:cs="TH Niramit AS"/>
                <w:szCs w:val="28"/>
                <w:cs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D96FE" w14:textId="77777777" w:rsidR="005C3B31" w:rsidRPr="00C0004A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0004A">
              <w:rPr>
                <w:rFonts w:ascii="TH Niramit AS" w:hAnsi="TH Niramit AS" w:cs="TH Niramit AS"/>
                <w:position w:val="-4"/>
                <w:sz w:val="24"/>
                <w:szCs w:val="24"/>
                <w:cs/>
              </w:rPr>
              <w:object w:dxaOrig="220" w:dyaOrig="260" w14:anchorId="05BBF8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2pt;height:13.5pt" o:ole="">
                  <v:imagedata r:id="rId7" o:title=""/>
                </v:shape>
                <o:OLEObject Type="Embed" ProgID="Equation.3" ShapeID="_x0000_i1046" DrawAspect="Content" ObjectID="_1801230139" r:id="rId8"/>
              </w:objec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68E54" w14:textId="77777777" w:rsidR="005C3B31" w:rsidRPr="00EC17FD" w:rsidRDefault="005C3B31" w:rsidP="00E35F10">
            <w:pPr>
              <w:pStyle w:val="a9"/>
              <w:jc w:val="center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/>
                <w:szCs w:val="28"/>
              </w:rPr>
              <w:t>S.D.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EF052" w14:textId="20CDC897" w:rsidR="005C3B31" w:rsidRPr="00EC17FD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452A09">
              <w:rPr>
                <w:rFonts w:ascii="TH Niramit AS" w:hAnsi="TH Niramit AS" w:cs="TH Niramit AS"/>
                <w:sz w:val="28"/>
                <w:szCs w:val="28"/>
              </w:rPr>
              <w:t>Title</w:t>
            </w:r>
          </w:p>
        </w:tc>
      </w:tr>
      <w:tr w:rsidR="005C3B31" w:rsidRPr="0072739F" w14:paraId="0451308F" w14:textId="77777777" w:rsidTr="005C3B31">
        <w:tc>
          <w:tcPr>
            <w:tcW w:w="26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C57C4" w14:textId="77777777" w:rsidR="005C3B31" w:rsidRPr="0072739F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3FC581" w14:textId="14F2EFBD" w:rsidR="005C3B31" w:rsidRPr="0072739F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88D4C1" w14:textId="1D6B45EE" w:rsidR="005C3B31" w:rsidRPr="0072739F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6E9B9" w14:textId="742D0BA5" w:rsidR="005C3B31" w:rsidRPr="0072739F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</w:tr>
      <w:tr w:rsidR="005C3B31" w:rsidRPr="00EC17FD" w14:paraId="61482523" w14:textId="77777777" w:rsidTr="005C3B31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75F2A" w14:textId="77777777" w:rsidR="005C3B31" w:rsidRPr="00EC17FD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 (</w:t>
            </w:r>
            <w:r w:rsidRPr="0072739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14 </w:t>
            </w:r>
            <w:r w:rsidRPr="0072739F">
              <w:rPr>
                <w:rFonts w:ascii="TH Niramit AS" w:hAnsi="TH Niramit AS" w:cs="TH Niramit AS"/>
                <w:sz w:val="28"/>
                <w:szCs w:val="28"/>
              </w:rPr>
              <w:t>sizes of ordinary body)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93CA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49BCE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E523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</w:tr>
      <w:tr w:rsidR="005C3B31" w:rsidRPr="00EC17FD" w14:paraId="1D06CC0D" w14:textId="77777777" w:rsidTr="005C3B31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91C80" w14:textId="77777777" w:rsidR="005C3B31" w:rsidRPr="00EC17FD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 (</w:t>
            </w:r>
            <w:r w:rsidRPr="0072739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14 </w:t>
            </w:r>
            <w:r w:rsidRPr="0072739F">
              <w:rPr>
                <w:rFonts w:ascii="TH Niramit AS" w:hAnsi="TH Niramit AS" w:cs="TH Niramit AS"/>
                <w:sz w:val="28"/>
                <w:szCs w:val="28"/>
              </w:rPr>
              <w:t>sizes of ordinary body)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58D4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A04B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D50F0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</w:tr>
      <w:tr w:rsidR="005C3B31" w:rsidRPr="00EC17FD" w14:paraId="7648668D" w14:textId="77777777" w:rsidTr="005C3B31"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94FD" w14:textId="77777777" w:rsidR="005C3B31" w:rsidRPr="00EC17FD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 (</w:t>
            </w:r>
            <w:r w:rsidRPr="0072739F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14 </w:t>
            </w:r>
            <w:r w:rsidRPr="0072739F">
              <w:rPr>
                <w:rFonts w:ascii="TH Niramit AS" w:hAnsi="TH Niramit AS" w:cs="TH Niramit AS"/>
                <w:sz w:val="28"/>
                <w:szCs w:val="28"/>
              </w:rPr>
              <w:t>sizes of ordinary body)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5FF6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04719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3EC1" w14:textId="7777777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</w:tr>
      <w:tr w:rsidR="005C3B31" w:rsidRPr="00EC17FD" w14:paraId="22C390E0" w14:textId="77777777" w:rsidTr="005C3B31">
        <w:tc>
          <w:tcPr>
            <w:tcW w:w="2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B6031" w14:textId="6212457D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Total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5F2FF" w14:textId="0FBFFC38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7E725" w14:textId="30CC4F30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B4D5D" w14:textId="019F0867" w:rsidR="005C3B31" w:rsidRDefault="005C3B31" w:rsidP="00E35F10">
            <w:pPr>
              <w:tabs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content</w:t>
            </w:r>
          </w:p>
        </w:tc>
      </w:tr>
    </w:tbl>
    <w:p w14:paraId="590B7773" w14:textId="76721A9B" w:rsidR="005C3B31" w:rsidRDefault="005C3B31" w:rsidP="005C3B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CB66E5">
        <w:rPr>
          <w:rFonts w:ascii="TH Niramit AS" w:hAnsi="TH Niramit AS" w:cs="TH Niramit AS"/>
          <w:sz w:val="28"/>
          <w:szCs w:val="28"/>
          <w:lang w:eastAsia="zh-CN"/>
        </w:rPr>
        <w:t>Description from table</w:t>
      </w:r>
      <w:r w:rsidRPr="0016275D">
        <w:rPr>
          <w:rFonts w:ascii="TH Niramit AS" w:hAnsi="TH Niramit AS" w:cs="TH Niramit AS"/>
          <w:sz w:val="28"/>
          <w:szCs w:val="28"/>
          <w:lang w:eastAsia="zh-CN"/>
        </w:rPr>
        <w:t xml:space="preserve"> </w:t>
      </w:r>
      <w:r w:rsidRPr="0016275D">
        <w:rPr>
          <w:rFonts w:ascii="TH Niramit AS" w:hAnsi="TH Niramit AS" w:cs="TH Niramit AS"/>
          <w:sz w:val="28"/>
          <w:szCs w:val="28"/>
          <w:cs/>
        </w:rPr>
        <w:t>(</w:t>
      </w:r>
      <w:r w:rsidRPr="00452A09">
        <w:rPr>
          <w:rFonts w:ascii="TH Niramit AS" w:hAnsi="TH Niramit AS" w:cs="TH Niramit AS"/>
          <w:szCs w:val="28"/>
          <w:cs/>
        </w:rPr>
        <w:t xml:space="preserve">14 </w:t>
      </w:r>
      <w:r w:rsidRPr="00452A09">
        <w:rPr>
          <w:rFonts w:ascii="TH Niramit AS" w:hAnsi="TH Niramit AS" w:cs="TH Niramit AS"/>
          <w:szCs w:val="28"/>
        </w:rPr>
        <w:t>sizes of ordinary body</w:t>
      </w:r>
      <w:r w:rsidRPr="0016275D">
        <w:rPr>
          <w:rFonts w:ascii="TH Niramit AS" w:hAnsi="TH Niramit AS" w:cs="TH Niramit AS"/>
          <w:sz w:val="28"/>
          <w:szCs w:val="28"/>
          <w:cs/>
        </w:rPr>
        <w:t>)</w:t>
      </w:r>
      <w:r>
        <w:rPr>
          <w:rFonts w:ascii="TH Niramit AS" w:hAnsi="TH Niramit AS" w:cs="TH Niramit AS"/>
          <w:sz w:val="28"/>
          <w:szCs w:val="28"/>
        </w:rPr>
        <w:t xml:space="preserve"> ………………………………………………………………………………………</w:t>
      </w:r>
      <w:r>
        <w:rPr>
          <w:rFonts w:ascii="TH Niramit AS" w:hAnsi="TH Niramit AS" w:cs="TH Niramit AS"/>
          <w:sz w:val="28"/>
          <w:szCs w:val="28"/>
        </w:rPr>
        <w:t>............</w:t>
      </w:r>
    </w:p>
    <w:p w14:paraId="27F252B7" w14:textId="77777777" w:rsidR="005C3B31" w:rsidRPr="00151129" w:rsidRDefault="005C3B31" w:rsidP="005C3B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83ABADD" w14:textId="165C0B74" w:rsidR="005C3B31" w:rsidRDefault="005C3B31" w:rsidP="005C3B31">
      <w:pPr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0CCCFCB" w14:textId="207FF828" w:rsidR="005C3B31" w:rsidRDefault="005C3B31" w:rsidP="0072739F">
      <w:pPr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E7C38E6" w14:textId="77777777" w:rsidR="005C3B31" w:rsidRDefault="005C3B31" w:rsidP="0072739F">
      <w:pPr>
        <w:rPr>
          <w:rFonts w:ascii="TH Niramit AS" w:hAnsi="TH Niramit AS" w:cs="TH Niramit AS" w:hint="cs"/>
          <w:sz w:val="28"/>
          <w:szCs w:val="28"/>
        </w:rPr>
      </w:pPr>
    </w:p>
    <w:p w14:paraId="6D5FD381" w14:textId="501F6E07" w:rsidR="0072739F" w:rsidRDefault="0072739F" w:rsidP="0072739F">
      <w:pPr>
        <w:rPr>
          <w:rFonts w:ascii="TH Niramit AS" w:hAnsi="TH Niramit AS" w:cs="TH Niramit AS"/>
          <w:sz w:val="28"/>
          <w:szCs w:val="28"/>
        </w:rPr>
      </w:pPr>
      <w:r w:rsidRPr="0072739F">
        <w:rPr>
          <w:rFonts w:ascii="TH Niramit AS" w:hAnsi="TH Niramit AS" w:cs="TH Niramit AS"/>
          <w:sz w:val="28"/>
          <w:szCs w:val="28"/>
        </w:rPr>
        <w:lastRenderedPageBreak/>
        <w:t xml:space="preserve">Table </w:t>
      </w:r>
      <w:r w:rsidRPr="0072739F">
        <w:rPr>
          <w:rFonts w:ascii="TH Niramit AS" w:hAnsi="TH Niramit AS" w:cs="TH Niramit AS"/>
          <w:sz w:val="28"/>
          <w:szCs w:val="28"/>
          <w:cs/>
        </w:rPr>
        <w:t>1 (</w:t>
      </w:r>
      <w:r w:rsidRPr="0072739F">
        <w:rPr>
          <w:rFonts w:ascii="TH Niramit AS" w:hAnsi="TH Niramit AS" w:cs="TH Niramit AS"/>
          <w:sz w:val="28"/>
          <w:szCs w:val="28"/>
        </w:rPr>
        <w:t>continued)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275"/>
        <w:gridCol w:w="3487"/>
      </w:tblGrid>
      <w:tr w:rsidR="0072739F" w:rsidRPr="00D8146C" w14:paraId="25CBEE85" w14:textId="77777777" w:rsidTr="005C3B31">
        <w:tc>
          <w:tcPr>
            <w:tcW w:w="2254" w:type="dxa"/>
            <w:tcBorders>
              <w:bottom w:val="single" w:sz="4" w:space="0" w:color="auto"/>
            </w:tcBorders>
          </w:tcPr>
          <w:p w14:paraId="1041FC38" w14:textId="546CB10B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Title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4E75A9AA" w14:textId="2F0BBBB5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2739F">
              <w:rPr>
                <w:rFonts w:ascii="TH Niramit AS" w:hAnsi="TH Niramit AS" w:cs="TH Niramit AS"/>
                <w:sz w:val="28"/>
                <w:szCs w:val="28"/>
              </w:rPr>
              <w:t>Title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12FAB6E0" w14:textId="03997B47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T</w:t>
            </w:r>
            <w:r w:rsidRPr="00452A09">
              <w:rPr>
                <w:rFonts w:ascii="TH Niramit AS" w:hAnsi="TH Niramit AS" w:cs="TH Niramit AS"/>
                <w:sz w:val="28"/>
                <w:szCs w:val="28"/>
              </w:rPr>
              <w:t>itle</w:t>
            </w:r>
          </w:p>
        </w:tc>
      </w:tr>
      <w:tr w:rsidR="0072739F" w:rsidRPr="00D8146C" w14:paraId="568FFFB9" w14:textId="77777777" w:rsidTr="005C3B31">
        <w:trPr>
          <w:trHeight w:val="308"/>
        </w:trPr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14:paraId="1B8A29ED" w14:textId="77777777" w:rsidR="0072739F" w:rsidRPr="00E70658" w:rsidRDefault="0072739F" w:rsidP="00E35F10">
            <w:pPr>
              <w:jc w:val="center"/>
              <w:rPr>
                <w:rFonts w:ascii="TH Niramit AS" w:hAnsi="TH Niramit AS" w:cstheme="minorBidi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α</w:t>
            </w:r>
          </w:p>
        </w:tc>
        <w:tc>
          <w:tcPr>
            <w:tcW w:w="3275" w:type="dxa"/>
            <w:tcBorders>
              <w:top w:val="single" w:sz="4" w:space="0" w:color="auto"/>
              <w:bottom w:val="nil"/>
            </w:tcBorders>
          </w:tcPr>
          <w:p w14:paraId="1E773920" w14:textId="77777777" w:rsidR="0072739F" w:rsidRPr="00E70658" w:rsidRDefault="0072739F" w:rsidP="00E35F10">
            <w:pPr>
              <w:jc w:val="center"/>
              <w:rPr>
                <w:rFonts w:ascii="TH Niramit AS" w:hAnsi="TH Niramit AS" w:cstheme="minorBidi"/>
                <w:sz w:val="24"/>
                <w:szCs w:val="24"/>
              </w:rPr>
            </w:pPr>
            <w:r w:rsidRPr="00E70658">
              <w:rPr>
                <w:rFonts w:ascii="Cambria" w:hAnsi="Cambria" w:cs="TH Niramit AS"/>
                <w:sz w:val="24"/>
                <w:szCs w:val="24"/>
              </w:rPr>
              <w:t>A</w:t>
            </w:r>
          </w:p>
        </w:tc>
        <w:tc>
          <w:tcPr>
            <w:tcW w:w="3487" w:type="dxa"/>
            <w:tcBorders>
              <w:top w:val="single" w:sz="4" w:space="0" w:color="auto"/>
              <w:bottom w:val="nil"/>
            </w:tcBorders>
          </w:tcPr>
          <w:p w14:paraId="5ED733CD" w14:textId="77777777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D8146C">
              <w:rPr>
                <w:rFonts w:ascii="TH Niramit AS" w:hAnsi="TH Niramit AS" w:cs="TH Niramit AS"/>
                <w:sz w:val="28"/>
                <w:szCs w:val="28"/>
              </w:rPr>
              <w:t>alpha</w:t>
            </w:r>
          </w:p>
        </w:tc>
      </w:tr>
      <w:tr w:rsidR="0072739F" w:rsidRPr="00D8146C" w14:paraId="0E08B4DF" w14:textId="77777777" w:rsidTr="005C3B31">
        <w:trPr>
          <w:trHeight w:val="301"/>
        </w:trPr>
        <w:tc>
          <w:tcPr>
            <w:tcW w:w="2254" w:type="dxa"/>
            <w:tcBorders>
              <w:top w:val="nil"/>
            </w:tcBorders>
          </w:tcPr>
          <w:p w14:paraId="6D524F4C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β</w:t>
            </w:r>
          </w:p>
        </w:tc>
        <w:tc>
          <w:tcPr>
            <w:tcW w:w="3275" w:type="dxa"/>
            <w:tcBorders>
              <w:top w:val="nil"/>
            </w:tcBorders>
          </w:tcPr>
          <w:p w14:paraId="09B8FBEB" w14:textId="77777777" w:rsidR="0072739F" w:rsidRPr="00E70658" w:rsidRDefault="0072739F" w:rsidP="00E35F10">
            <w:pPr>
              <w:jc w:val="center"/>
              <w:rPr>
                <w:rFonts w:ascii="Cambria" w:hAnsi="Cambria" w:cs="TH Niramit AS"/>
                <w:sz w:val="24"/>
                <w:szCs w:val="24"/>
              </w:rPr>
            </w:pPr>
            <w:r w:rsidRPr="00E70658">
              <w:rPr>
                <w:rFonts w:ascii="Cambria" w:hAnsi="Cambria" w:cs="TH Niramit AS"/>
                <w:sz w:val="24"/>
                <w:szCs w:val="24"/>
              </w:rPr>
              <w:t>B</w:t>
            </w:r>
          </w:p>
        </w:tc>
        <w:tc>
          <w:tcPr>
            <w:tcW w:w="3487" w:type="dxa"/>
            <w:tcBorders>
              <w:top w:val="nil"/>
            </w:tcBorders>
          </w:tcPr>
          <w:p w14:paraId="18A509AA" w14:textId="77777777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D8146C">
              <w:rPr>
                <w:rFonts w:ascii="TH Niramit AS" w:hAnsi="TH Niramit AS" w:cs="TH Niramit AS"/>
                <w:sz w:val="28"/>
                <w:szCs w:val="28"/>
              </w:rPr>
              <w:t>beta</w:t>
            </w:r>
          </w:p>
        </w:tc>
      </w:tr>
      <w:tr w:rsidR="0072739F" w:rsidRPr="00D8146C" w14:paraId="1901C5B6" w14:textId="77777777" w:rsidTr="005C3B31">
        <w:trPr>
          <w:trHeight w:val="443"/>
        </w:trPr>
        <w:tc>
          <w:tcPr>
            <w:tcW w:w="2254" w:type="dxa"/>
          </w:tcPr>
          <w:p w14:paraId="7F0F990A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γ</w:t>
            </w:r>
          </w:p>
        </w:tc>
        <w:tc>
          <w:tcPr>
            <w:tcW w:w="3275" w:type="dxa"/>
          </w:tcPr>
          <w:p w14:paraId="146F0028" w14:textId="77777777" w:rsidR="0072739F" w:rsidRPr="00E70658" w:rsidRDefault="0072739F" w:rsidP="00E35F10">
            <w:pPr>
              <w:jc w:val="center"/>
              <w:rPr>
                <w:rFonts w:ascii="Cambria" w:hAnsi="Cambria" w:cs="TH Niramit AS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Γ</w:t>
            </w:r>
          </w:p>
        </w:tc>
        <w:tc>
          <w:tcPr>
            <w:tcW w:w="3487" w:type="dxa"/>
          </w:tcPr>
          <w:p w14:paraId="0165CB30" w14:textId="77777777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D423F">
              <w:rPr>
                <w:rFonts w:ascii="TH Niramit AS" w:hAnsi="TH Niramit AS" w:cs="TH Niramit AS"/>
                <w:sz w:val="28"/>
                <w:szCs w:val="28"/>
              </w:rPr>
              <w:t>gamma</w:t>
            </w:r>
          </w:p>
        </w:tc>
      </w:tr>
      <w:tr w:rsidR="0072739F" w:rsidRPr="00D8146C" w14:paraId="26EA1331" w14:textId="77777777" w:rsidTr="005C3B31">
        <w:trPr>
          <w:trHeight w:val="300"/>
        </w:trPr>
        <w:tc>
          <w:tcPr>
            <w:tcW w:w="2254" w:type="dxa"/>
          </w:tcPr>
          <w:p w14:paraId="740A953B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δ</w:t>
            </w:r>
          </w:p>
        </w:tc>
        <w:tc>
          <w:tcPr>
            <w:tcW w:w="3275" w:type="dxa"/>
          </w:tcPr>
          <w:p w14:paraId="550BE886" w14:textId="77777777" w:rsidR="0072739F" w:rsidRPr="00E70658" w:rsidRDefault="0072739F" w:rsidP="00E35F10">
            <w:pPr>
              <w:jc w:val="center"/>
              <w:rPr>
                <w:rFonts w:ascii="Cambria" w:hAnsi="Cambria" w:cs="TH Niramit AS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Δ</w:t>
            </w:r>
          </w:p>
        </w:tc>
        <w:tc>
          <w:tcPr>
            <w:tcW w:w="3487" w:type="dxa"/>
          </w:tcPr>
          <w:p w14:paraId="44E452B1" w14:textId="77777777" w:rsidR="0072739F" w:rsidRPr="00D8146C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CA3570">
              <w:rPr>
                <w:rFonts w:ascii="TH Niramit AS" w:hAnsi="TH Niramit AS" w:cs="TH Niramit AS"/>
                <w:sz w:val="28"/>
                <w:szCs w:val="28"/>
              </w:rPr>
              <w:t>delta</w:t>
            </w:r>
          </w:p>
        </w:tc>
      </w:tr>
      <w:tr w:rsidR="0072739F" w:rsidRPr="00D8146C" w14:paraId="2A4AF62A" w14:textId="77777777" w:rsidTr="005C3B31">
        <w:trPr>
          <w:trHeight w:val="315"/>
        </w:trPr>
        <w:tc>
          <w:tcPr>
            <w:tcW w:w="2254" w:type="dxa"/>
          </w:tcPr>
          <w:p w14:paraId="7CEF006F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μ</w:t>
            </w:r>
          </w:p>
        </w:tc>
        <w:tc>
          <w:tcPr>
            <w:tcW w:w="3275" w:type="dxa"/>
          </w:tcPr>
          <w:p w14:paraId="77F0A705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theme="minorBidi"/>
                <w:sz w:val="24"/>
                <w:szCs w:val="24"/>
              </w:rPr>
              <w:t>M</w:t>
            </w:r>
          </w:p>
        </w:tc>
        <w:tc>
          <w:tcPr>
            <w:tcW w:w="3487" w:type="dxa"/>
          </w:tcPr>
          <w:p w14:paraId="66445F07" w14:textId="77777777" w:rsidR="0072739F" w:rsidRPr="00CA3570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CA3570">
              <w:rPr>
                <w:rFonts w:ascii="TH Niramit AS" w:hAnsi="TH Niramit AS" w:cs="TH Niramit AS"/>
                <w:sz w:val="28"/>
                <w:szCs w:val="28"/>
              </w:rPr>
              <w:t>mu</w:t>
            </w:r>
          </w:p>
        </w:tc>
      </w:tr>
      <w:tr w:rsidR="0072739F" w:rsidRPr="00D8146C" w14:paraId="3B5C2C46" w14:textId="77777777" w:rsidTr="005C3B31">
        <w:trPr>
          <w:trHeight w:val="435"/>
        </w:trPr>
        <w:tc>
          <w:tcPr>
            <w:tcW w:w="2254" w:type="dxa"/>
          </w:tcPr>
          <w:p w14:paraId="18D28426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ρ</w:t>
            </w:r>
          </w:p>
        </w:tc>
        <w:tc>
          <w:tcPr>
            <w:tcW w:w="3275" w:type="dxa"/>
          </w:tcPr>
          <w:p w14:paraId="5F2465F1" w14:textId="77777777" w:rsidR="0072739F" w:rsidRPr="00E70658" w:rsidRDefault="0072739F" w:rsidP="00E35F10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Ρ</w:t>
            </w:r>
          </w:p>
        </w:tc>
        <w:tc>
          <w:tcPr>
            <w:tcW w:w="3487" w:type="dxa"/>
          </w:tcPr>
          <w:p w14:paraId="1267BAFA" w14:textId="77777777" w:rsidR="0072739F" w:rsidRPr="00CA3570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CA3570">
              <w:rPr>
                <w:rFonts w:ascii="TH Niramit AS" w:hAnsi="TH Niramit AS" w:cs="TH Niramit AS"/>
                <w:sz w:val="28"/>
                <w:szCs w:val="28"/>
              </w:rPr>
              <w:t>rho</w:t>
            </w:r>
          </w:p>
        </w:tc>
      </w:tr>
      <w:tr w:rsidR="0072739F" w:rsidRPr="00D8146C" w14:paraId="46975E8A" w14:textId="77777777" w:rsidTr="005C3B31">
        <w:trPr>
          <w:trHeight w:val="405"/>
        </w:trPr>
        <w:tc>
          <w:tcPr>
            <w:tcW w:w="2254" w:type="dxa"/>
          </w:tcPr>
          <w:p w14:paraId="5A1B57D7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σ</w:t>
            </w:r>
          </w:p>
        </w:tc>
        <w:tc>
          <w:tcPr>
            <w:tcW w:w="3275" w:type="dxa"/>
          </w:tcPr>
          <w:p w14:paraId="6605A7D9" w14:textId="77777777" w:rsidR="0072739F" w:rsidRPr="00E70658" w:rsidRDefault="0072739F" w:rsidP="00E35F10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E70658">
              <w:rPr>
                <w:rFonts w:ascii="Cambria" w:hAnsi="Cambria" w:cstheme="minorBidi"/>
                <w:sz w:val="24"/>
                <w:szCs w:val="24"/>
              </w:rPr>
              <w:t>Σ</w:t>
            </w:r>
          </w:p>
        </w:tc>
        <w:tc>
          <w:tcPr>
            <w:tcW w:w="3487" w:type="dxa"/>
          </w:tcPr>
          <w:p w14:paraId="02051A62" w14:textId="77777777" w:rsidR="0072739F" w:rsidRPr="00CA3570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CA3570">
              <w:rPr>
                <w:rFonts w:ascii="TH Niramit AS" w:hAnsi="TH Niramit AS" w:cs="TH Niramit AS"/>
                <w:sz w:val="28"/>
                <w:szCs w:val="28"/>
              </w:rPr>
              <w:t>sigma</w:t>
            </w:r>
          </w:p>
        </w:tc>
      </w:tr>
      <w:tr w:rsidR="0072739F" w:rsidRPr="00D8146C" w14:paraId="49DFF4B9" w14:textId="77777777" w:rsidTr="005C3B31">
        <w:trPr>
          <w:trHeight w:val="443"/>
        </w:trPr>
        <w:tc>
          <w:tcPr>
            <w:tcW w:w="2254" w:type="dxa"/>
          </w:tcPr>
          <w:p w14:paraId="3812C02E" w14:textId="77777777" w:rsidR="0072739F" w:rsidRPr="00E70658" w:rsidRDefault="0072739F" w:rsidP="00E35F10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E70658">
              <w:rPr>
                <w:rFonts w:ascii="Cambria" w:hAnsi="Cambria" w:cs="Cambria"/>
                <w:sz w:val="24"/>
                <w:szCs w:val="24"/>
              </w:rPr>
              <w:t>λ</w:t>
            </w:r>
          </w:p>
        </w:tc>
        <w:tc>
          <w:tcPr>
            <w:tcW w:w="3275" w:type="dxa"/>
          </w:tcPr>
          <w:p w14:paraId="42637BB4" w14:textId="77777777" w:rsidR="0072739F" w:rsidRPr="00E70658" w:rsidRDefault="0072739F" w:rsidP="00E35F10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E70658">
              <w:rPr>
                <w:rFonts w:ascii="Cambria" w:hAnsi="Cambria" w:cstheme="minorBidi"/>
                <w:sz w:val="24"/>
                <w:szCs w:val="24"/>
              </w:rPr>
              <w:t>Λ</w:t>
            </w:r>
          </w:p>
        </w:tc>
        <w:tc>
          <w:tcPr>
            <w:tcW w:w="3487" w:type="dxa"/>
          </w:tcPr>
          <w:p w14:paraId="7D8D7DCE" w14:textId="77777777" w:rsidR="0072739F" w:rsidRPr="00CA3570" w:rsidRDefault="0072739F" w:rsidP="00E35F10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70658">
              <w:rPr>
                <w:rFonts w:ascii="TH Niramit AS" w:hAnsi="TH Niramit AS" w:cs="TH Niramit AS"/>
                <w:sz w:val="28"/>
                <w:szCs w:val="28"/>
              </w:rPr>
              <w:t>lambda</w:t>
            </w:r>
          </w:p>
        </w:tc>
      </w:tr>
      <w:tr w:rsidR="005C3B31" w:rsidRPr="00D8146C" w14:paraId="5E0579B0" w14:textId="77777777" w:rsidTr="005C3B31">
        <w:trPr>
          <w:trHeight w:val="443"/>
        </w:trPr>
        <w:tc>
          <w:tcPr>
            <w:tcW w:w="2254" w:type="dxa"/>
          </w:tcPr>
          <w:p w14:paraId="2FBC42A9" w14:textId="539B2024" w:rsidR="005C3B31" w:rsidRPr="00E70658" w:rsidRDefault="005C3B31" w:rsidP="005C3B31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E27AA">
              <w:rPr>
                <w:rFonts w:ascii="Times New Roman" w:eastAsia="Calibri" w:hAnsi="Times New Roman" w:cs="Cordia New"/>
                <w:color w:val="000000"/>
                <w:sz w:val="28"/>
                <w:szCs w:val="28"/>
              </w:rPr>
              <w:t>χ</w:t>
            </w:r>
            <w:r w:rsidRPr="006E27AA">
              <w:rPr>
                <w:rFonts w:ascii="Cordia New" w:eastAsia="Calibri" w:hAnsi="Cordia New" w:cs="Cordia New"/>
                <w:color w:val="000000"/>
                <w:vertAlign w:val="superscript"/>
              </w:rPr>
              <w:t>2</w:t>
            </w:r>
          </w:p>
        </w:tc>
        <w:tc>
          <w:tcPr>
            <w:tcW w:w="3275" w:type="dxa"/>
          </w:tcPr>
          <w:p w14:paraId="645624FC" w14:textId="77777777" w:rsidR="005C3B31" w:rsidRPr="00E70658" w:rsidRDefault="005C3B31" w:rsidP="005C3B31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E70658">
              <w:rPr>
                <w:rFonts w:ascii="Cambria" w:hAnsi="Cambria" w:cstheme="minorBidi"/>
                <w:sz w:val="24"/>
                <w:szCs w:val="24"/>
              </w:rPr>
              <w:t>Χ</w:t>
            </w:r>
          </w:p>
        </w:tc>
        <w:tc>
          <w:tcPr>
            <w:tcW w:w="3487" w:type="dxa"/>
          </w:tcPr>
          <w:p w14:paraId="57D5BE59" w14:textId="28F80DD3" w:rsidR="005C3B31" w:rsidRPr="00CA3570" w:rsidRDefault="005C3B31" w:rsidP="005C3B31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chi-square</w:t>
            </w:r>
          </w:p>
        </w:tc>
      </w:tr>
      <w:tr w:rsidR="005C3B31" w:rsidRPr="00D8146C" w14:paraId="58F1AD0F" w14:textId="77777777" w:rsidTr="005C3B31">
        <w:trPr>
          <w:trHeight w:val="443"/>
        </w:trPr>
        <w:tc>
          <w:tcPr>
            <w:tcW w:w="2254" w:type="dxa"/>
          </w:tcPr>
          <w:p w14:paraId="380F57C5" w14:textId="012CF254" w:rsidR="005C3B31" w:rsidRPr="00E70658" w:rsidRDefault="005C3B31" w:rsidP="005C3B31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E27AA">
              <w:rPr>
                <w:rFonts w:ascii="TH SarabunPSK" w:eastAsia="Calibri" w:hAnsi="TH SarabunPSK" w:cs="TH SarabunPSK"/>
                <w:b/>
                <w:bCs/>
                <w:color w:val="000000"/>
              </w:rPr>
              <w:t>r</w:t>
            </w:r>
            <w:r w:rsidRPr="006E27AA">
              <w:rPr>
                <w:rFonts w:ascii="TH SarabunPSK" w:eastAsia="Calibri" w:hAnsi="TH SarabunPSK" w:cs="TH SarabunPSK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275" w:type="dxa"/>
          </w:tcPr>
          <w:p w14:paraId="3FA6F490" w14:textId="06373258" w:rsidR="005C3B31" w:rsidRPr="00E70658" w:rsidRDefault="005C3B31" w:rsidP="005C3B31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6E27AA">
              <w:rPr>
                <w:rFonts w:ascii="TH Niramit AS" w:hAnsi="TH Niramit AS" w:cs="TH Niramit AS"/>
                <w:sz w:val="24"/>
                <w:szCs w:val="24"/>
              </w:rPr>
              <w:t>R</w:t>
            </w:r>
            <w:r w:rsidRPr="006E27AA">
              <w:rPr>
                <w:rFonts w:ascii="TH Niramit AS" w:hAnsi="TH Niramit AS" w:cs="TH Niramit A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87" w:type="dxa"/>
          </w:tcPr>
          <w:p w14:paraId="0301038B" w14:textId="4F371D7C" w:rsidR="005C3B31" w:rsidRPr="00CA3570" w:rsidRDefault="005C3B31" w:rsidP="005C3B31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R</w:t>
            </w:r>
            <w:r>
              <w:rPr>
                <w:rFonts w:ascii="TH Niramit AS" w:hAnsi="TH Niramit AS" w:cs="TH Niramit AS"/>
                <w:sz w:val="28"/>
                <w:szCs w:val="28"/>
              </w:rPr>
              <w:t>-</w:t>
            </w:r>
            <w:r w:rsidRPr="006E27AA">
              <w:rPr>
                <w:rFonts w:ascii="TH Niramit AS" w:hAnsi="TH Niramit AS" w:cs="TH Niramit AS"/>
                <w:sz w:val="28"/>
                <w:szCs w:val="28"/>
              </w:rPr>
              <w:t>squared</w:t>
            </w:r>
          </w:p>
        </w:tc>
      </w:tr>
      <w:tr w:rsidR="005C3B31" w:rsidRPr="00D8146C" w14:paraId="322DAEFA" w14:textId="77777777" w:rsidTr="005C3B31">
        <w:trPr>
          <w:trHeight w:val="443"/>
        </w:trPr>
        <w:tc>
          <w:tcPr>
            <w:tcW w:w="2254" w:type="dxa"/>
          </w:tcPr>
          <w:p w14:paraId="44BC6CCA" w14:textId="34592D8C" w:rsidR="005C3B31" w:rsidRPr="00E70658" w:rsidRDefault="005C3B31" w:rsidP="005C3B31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TH Niramit AS" w:eastAsia="Calibri" w:hAnsi="TH Niramit AS" w:cs="TH Niramit AS"/>
                <w:color w:val="000000"/>
              </w:rPr>
              <w:t>r</w:t>
            </w:r>
          </w:p>
        </w:tc>
        <w:tc>
          <w:tcPr>
            <w:tcW w:w="3275" w:type="dxa"/>
          </w:tcPr>
          <w:p w14:paraId="0BA66544" w14:textId="0E930355" w:rsidR="005C3B31" w:rsidRPr="00E70658" w:rsidRDefault="005C3B31" w:rsidP="005C3B31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R</w:t>
            </w:r>
          </w:p>
        </w:tc>
        <w:tc>
          <w:tcPr>
            <w:tcW w:w="3487" w:type="dxa"/>
          </w:tcPr>
          <w:p w14:paraId="09879A0E" w14:textId="107302FA" w:rsidR="005C3B31" w:rsidRPr="00CA3570" w:rsidRDefault="005C3B31" w:rsidP="005C3B31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6E27AA">
              <w:rPr>
                <w:rFonts w:ascii="TH Niramit AS" w:hAnsi="TH Niramit AS" w:cs="TH Niramit AS"/>
                <w:sz w:val="28"/>
                <w:szCs w:val="28"/>
              </w:rPr>
              <w:t>correlation coefficient</w:t>
            </w:r>
          </w:p>
        </w:tc>
      </w:tr>
    </w:tbl>
    <w:p w14:paraId="0587E055" w14:textId="77777777" w:rsidR="0072739F" w:rsidRPr="00452A09" w:rsidRDefault="0072739F" w:rsidP="0072739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452A09">
        <w:rPr>
          <w:rFonts w:ascii="TH Niramit AS" w:hAnsi="TH Niramit AS" w:cs="TH Niramit AS"/>
          <w:i/>
          <w:iCs/>
          <w:sz w:val="28"/>
          <w:szCs w:val="28"/>
        </w:rPr>
        <w:t>Leave 1 line</w:t>
      </w:r>
      <w:r>
        <w:rPr>
          <w:rFonts w:ascii="TH Niramit AS" w:hAnsi="TH Niramit AS" w:cs="TH Niramit AS"/>
          <w:i/>
          <w:iCs/>
          <w:sz w:val="28"/>
          <w:szCs w:val="28"/>
        </w:rPr>
        <w:t xml:space="preserve"> </w:t>
      </w:r>
      <w:r w:rsidRPr="00452A09">
        <w:rPr>
          <w:rFonts w:ascii="TH Niramit AS" w:hAnsi="TH Niramit AS" w:cs="TH Niramit AS"/>
          <w:i/>
          <w:iCs/>
          <w:sz w:val="28"/>
          <w:szCs w:val="28"/>
        </w:rPr>
        <w:t>(14 sizes of ordinary body)</w:t>
      </w:r>
    </w:p>
    <w:p w14:paraId="1946A5B6" w14:textId="3D131599" w:rsidR="005C3B31" w:rsidRDefault="0072739F" w:rsidP="005C3B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16275D">
        <w:rPr>
          <w:rFonts w:ascii="TH Niramit AS" w:hAnsi="TH Niramit AS" w:cs="TH Niramit AS"/>
          <w:sz w:val="28"/>
          <w:szCs w:val="28"/>
        </w:rPr>
        <w:tab/>
      </w:r>
    </w:p>
    <w:p w14:paraId="4EFCE95E" w14:textId="557092FB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proofErr w:type="spellStart"/>
      <w:r w:rsidRPr="00151129">
        <w:rPr>
          <w:rFonts w:ascii="TH Niramit AS" w:hAnsi="TH Niramit AS" w:cs="TH Niramit AS"/>
          <w:b/>
          <w:bCs/>
          <w:cs/>
        </w:rPr>
        <w:t>Discussion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(16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</w:t>
      </w:r>
    </w:p>
    <w:p w14:paraId="4BDB7E90" w14:textId="5F1F9821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</w:t>
      </w:r>
    </w:p>
    <w:p w14:paraId="3ECC8EEE" w14:textId="6A04279E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97E2506" w14:textId="26532E73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B99056E" w14:textId="77777777" w:rsidR="00342011" w:rsidRPr="00CB66E5" w:rsidRDefault="00342011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r w:rsidRPr="00CB66E5">
        <w:rPr>
          <w:rFonts w:ascii="TH Niramit AS" w:hAnsi="TH Niramit AS" w:cs="TH Niramit AS"/>
          <w:sz w:val="28"/>
          <w:szCs w:val="28"/>
        </w:rPr>
        <w:tab/>
      </w:r>
      <w:r w:rsidRPr="00CB66E5">
        <w:rPr>
          <w:rFonts w:ascii="TH Niramit AS" w:hAnsi="TH Niramit AS" w:cs="TH Niramit AS"/>
          <w:sz w:val="28"/>
          <w:szCs w:val="28"/>
        </w:rPr>
        <w:tab/>
      </w:r>
    </w:p>
    <w:p w14:paraId="6E22A641" w14:textId="42295B86" w:rsidR="00342011" w:rsidRPr="00151129" w:rsidRDefault="00F947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/>
          <w:b/>
          <w:bCs/>
        </w:rPr>
        <w:t xml:space="preserve">Body of </w:t>
      </w:r>
      <w:proofErr w:type="spellStart"/>
      <w:r w:rsidR="00342011" w:rsidRPr="00151129">
        <w:rPr>
          <w:rFonts w:ascii="TH Niramit AS" w:hAnsi="TH Niramit AS" w:cs="TH Niramit AS"/>
          <w:b/>
          <w:bCs/>
          <w:cs/>
        </w:rPr>
        <w:t>Knowledge</w:t>
      </w:r>
      <w:proofErr w:type="spellEnd"/>
      <w:r w:rsidR="0046051E">
        <w:rPr>
          <w:rFonts w:ascii="TH Niramit AS" w:hAnsi="TH Niramit AS" w:cs="TH Niramit AS"/>
          <w:b/>
          <w:bCs/>
        </w:rPr>
        <w:t xml:space="preserve"> or Originality</w:t>
      </w:r>
      <w:r w:rsidR="00342011" w:rsidRPr="00151129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="00342011"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="00342011" w:rsidRPr="00151129">
        <w:rPr>
          <w:rFonts w:ascii="TH Niramit AS" w:hAnsi="TH Niramit AS" w:cs="TH Niramit AS"/>
          <w:b/>
          <w:bCs/>
          <w:cs/>
        </w:rPr>
        <w:t>)</w:t>
      </w:r>
    </w:p>
    <w:p w14:paraId="7CC25E70" w14:textId="5A1C20C0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</w:t>
      </w:r>
      <w:r w:rsidR="0050733D"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</w:t>
      </w:r>
    </w:p>
    <w:p w14:paraId="2AD8ED38" w14:textId="2971434F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10E93DE" w14:textId="59D91A30" w:rsidR="007C6B88" w:rsidRPr="00151129" w:rsidRDefault="007C6B8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DDBEF00" w14:textId="77777777" w:rsidR="00342011" w:rsidRPr="00CB66E5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A0BFBCD" w14:textId="0354310B" w:rsidR="00342011" w:rsidRPr="00151129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cs/>
        </w:rPr>
      </w:pPr>
      <w:proofErr w:type="spellStart"/>
      <w:r w:rsidRPr="00151129">
        <w:rPr>
          <w:rFonts w:ascii="TH Niramit AS" w:hAnsi="TH Niramit AS" w:cs="TH Niramit AS"/>
          <w:b/>
          <w:bCs/>
          <w:cs/>
        </w:rPr>
        <w:t>Suggestion</w:t>
      </w:r>
      <w:proofErr w:type="spellEnd"/>
      <w:r w:rsidR="00F94720">
        <w:rPr>
          <w:rFonts w:ascii="TH Niramit AS" w:hAnsi="TH Niramit AS" w:cs="TH Niramit AS"/>
          <w:b/>
          <w:bCs/>
        </w:rPr>
        <w:t>s</w:t>
      </w:r>
      <w:r w:rsidRPr="00151129">
        <w:rPr>
          <w:rFonts w:ascii="TH Niramit AS" w:hAnsi="TH Niramit AS" w:cs="TH Niramit AS"/>
          <w:b/>
          <w:bCs/>
          <w:cs/>
        </w:rPr>
        <w:t xml:space="preserve"> (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16pt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type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</w:t>
      </w:r>
    </w:p>
    <w:p w14:paraId="6C80D870" w14:textId="457C1BD9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1. </w:t>
      </w:r>
      <w:r w:rsidRPr="00C8674B">
        <w:rPr>
          <w:rFonts w:ascii="TH Niramit AS" w:hAnsi="TH Niramit AS" w:cs="TH Niramit AS"/>
          <w:b/>
          <w:bCs/>
          <w:sz w:val="28"/>
          <w:szCs w:val="28"/>
        </w:rPr>
        <w:t>Suggestions for applying research results</w:t>
      </w:r>
      <w:r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(14pt </w:t>
      </w:r>
      <w:proofErr w:type="spellStart"/>
      <w:r w:rsidRPr="00151129">
        <w:rPr>
          <w:rFonts w:ascii="TH Niramit AS" w:hAnsi="TH Niramit AS" w:cs="TH Niramit AS"/>
          <w:b/>
          <w:bCs/>
          <w:sz w:val="28"/>
          <w:szCs w:val="28"/>
          <w:cs/>
        </w:rPr>
        <w:t>size</w:t>
      </w:r>
      <w:proofErr w:type="spellEnd"/>
      <w:r w:rsidRPr="00151129">
        <w:rPr>
          <w:rFonts w:ascii="TH Niramit AS" w:hAnsi="TH Niramit AS" w:cs="TH Niramit AS"/>
          <w:b/>
          <w:bCs/>
          <w:sz w:val="28"/>
          <w:szCs w:val="28"/>
          <w:cs/>
        </w:rPr>
        <w:t xml:space="preserve"> bold)</w:t>
      </w:r>
    </w:p>
    <w:p w14:paraId="25FC3760" w14:textId="77777777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regular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)......................................................................</w:t>
      </w:r>
      <w:r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</w:t>
      </w:r>
    </w:p>
    <w:p w14:paraId="57E52CEC" w14:textId="77777777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76F2E42" w14:textId="7200B143" w:rsidR="00C8674B" w:rsidRPr="00151129" w:rsidRDefault="00C8674B" w:rsidP="005C3B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FDCD64E" w14:textId="5F0FED18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2. </w:t>
      </w:r>
      <w:r w:rsidRPr="00C8674B">
        <w:rPr>
          <w:rFonts w:ascii="TH Niramit AS" w:hAnsi="TH Niramit AS" w:cs="TH Niramit AS"/>
          <w:b/>
          <w:bCs/>
          <w:sz w:val="28"/>
          <w:szCs w:val="28"/>
        </w:rPr>
        <w:t xml:space="preserve">Suggestions for future research </w:t>
      </w:r>
      <w:r>
        <w:rPr>
          <w:rFonts w:ascii="TH Niramit AS" w:hAnsi="TH Niramit AS" w:cs="TH Niramit AS"/>
          <w:b/>
          <w:bCs/>
          <w:sz w:val="28"/>
          <w:szCs w:val="28"/>
          <w:cs/>
        </w:rPr>
        <w:t xml:space="preserve">(14pt </w:t>
      </w:r>
      <w:proofErr w:type="spellStart"/>
      <w:r>
        <w:rPr>
          <w:rFonts w:ascii="TH Niramit AS" w:hAnsi="TH Niramit AS" w:cs="TH Niramit AS"/>
          <w:b/>
          <w:bCs/>
          <w:sz w:val="28"/>
          <w:szCs w:val="28"/>
          <w:cs/>
        </w:rPr>
        <w:t>bold</w:t>
      </w:r>
      <w:proofErr w:type="spellEnd"/>
      <w:r>
        <w:rPr>
          <w:rFonts w:ascii="TH Niramit AS" w:hAnsi="TH Niramit AS" w:cs="TH Niramit AS"/>
          <w:b/>
          <w:bCs/>
          <w:sz w:val="28"/>
          <w:szCs w:val="28"/>
          <w:cs/>
        </w:rPr>
        <w:t xml:space="preserve"> size)</w:t>
      </w:r>
    </w:p>
    <w:p w14:paraId="46162CFA" w14:textId="77777777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 (14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sizes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body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>)...................................</w:t>
      </w:r>
      <w:r>
        <w:rPr>
          <w:rFonts w:ascii="TH Niramit AS" w:hAnsi="TH Niramit AS" w:cs="TH Niramit AS"/>
          <w:sz w:val="28"/>
          <w:szCs w:val="28"/>
        </w:rPr>
        <w:t>.</w:t>
      </w: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</w:t>
      </w:r>
    </w:p>
    <w:p w14:paraId="5BC846F7" w14:textId="77777777" w:rsidR="00C8674B" w:rsidRPr="00151129" w:rsidRDefault="00C8674B" w:rsidP="00C8674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C42FF3C" w14:textId="289E182B" w:rsidR="00342011" w:rsidRPr="00151129" w:rsidRDefault="00342011" w:rsidP="008D1420">
      <w:pPr>
        <w:jc w:val="thaiDistribute"/>
        <w:rPr>
          <w:rFonts w:ascii="TH Niramit AS" w:hAnsi="TH Niramit AS" w:cs="TH Niramit AS"/>
          <w:b/>
          <w:bCs/>
        </w:rPr>
      </w:pPr>
      <w:proofErr w:type="spellStart"/>
      <w:r w:rsidRPr="00151129">
        <w:rPr>
          <w:rFonts w:ascii="TH Niramit AS" w:hAnsi="TH Niramit AS" w:cs="TH Niramit AS"/>
          <w:b/>
          <w:bCs/>
          <w:cs/>
        </w:rPr>
        <w:lastRenderedPageBreak/>
        <w:t>Acknowledgments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(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if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any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 (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size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 16pt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</w:t>
      </w:r>
    </w:p>
    <w:p w14:paraId="5258D9B4" w14:textId="43C9F0A9" w:rsidR="009848EB" w:rsidRPr="00151129" w:rsidRDefault="009848EB" w:rsidP="008D1420">
      <w:pPr>
        <w:ind w:firstLine="720"/>
        <w:rPr>
          <w:rFonts w:ascii="TH Niramit AS" w:hAnsi="TH Niramit AS" w:cs="TH Niramit AS"/>
          <w:b/>
          <w:bCs/>
          <w:color w:val="FF0000"/>
          <w:sz w:val="28"/>
          <w:szCs w:val="28"/>
        </w:rPr>
      </w:pPr>
      <w:r w:rsidRPr="00151129">
        <w:rPr>
          <w:rFonts w:ascii="TH Niramit AS" w:hAnsi="TH Niramit AS" w:cs="TH Niramit AS"/>
          <w:sz w:val="28"/>
          <w:szCs w:val="28"/>
          <w:cs/>
        </w:rPr>
        <w:t xml:space="preserve">...................................... (14pt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size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):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Specified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in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the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case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of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receiving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funding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for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research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from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within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or</w:t>
      </w:r>
      <w:proofErr w:type="spellEnd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 xml:space="preserve"> </w:t>
      </w:r>
      <w:proofErr w:type="spellStart"/>
      <w:r w:rsidRPr="00151129">
        <w:rPr>
          <w:rFonts w:ascii="TH Niramit AS" w:hAnsi="TH Niramit AS" w:cs="TH Niramit AS"/>
          <w:b/>
          <w:bCs/>
          <w:color w:val="FF0000"/>
          <w:spacing w:val="-2"/>
          <w:sz w:val="28"/>
          <w:szCs w:val="28"/>
          <w:cs/>
        </w:rPr>
        <w:t>outside</w:t>
      </w:r>
      <w:proofErr w:type="spellEnd"/>
      <w:r w:rsidRPr="00151129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C8674B">
        <w:rPr>
          <w:rFonts w:ascii="TH Niramit AS" w:hAnsi="TH Niramit AS" w:cs="TH Niramit AS"/>
          <w:sz w:val="28"/>
          <w:szCs w:val="28"/>
        </w:rPr>
        <w:t>………………….</w:t>
      </w:r>
      <w:r w:rsidR="0050733D">
        <w:rPr>
          <w:rFonts w:ascii="TH Niramit AS" w:hAnsi="TH Niramit AS" w:cs="TH Niramit AS"/>
          <w:sz w:val="28"/>
          <w:szCs w:val="28"/>
        </w:rPr>
        <w:t>...................................................................................... ...............</w:t>
      </w:r>
    </w:p>
    <w:p w14:paraId="0FB78278" w14:textId="77777777" w:rsidR="007C6B88" w:rsidRDefault="007C6B88" w:rsidP="008D1420">
      <w:pPr>
        <w:ind w:firstLine="720"/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14:paraId="3B59C21C" w14:textId="77777777" w:rsidR="008D1420" w:rsidRPr="00151129" w:rsidRDefault="008D1420" w:rsidP="008D1420">
      <w:pPr>
        <w:ind w:firstLine="720"/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14:paraId="6FE58DD8" w14:textId="2DD88842" w:rsidR="00342011" w:rsidRPr="00151129" w:rsidRDefault="00342011" w:rsidP="00A812AE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proofErr w:type="spellStart"/>
      <w:r w:rsidRPr="00151129">
        <w:rPr>
          <w:rFonts w:ascii="TH Niramit AS" w:hAnsi="TH Niramit AS" w:cs="TH Niramit AS"/>
          <w:b/>
          <w:bCs/>
          <w:cs/>
        </w:rPr>
        <w:t>Reference</w:t>
      </w:r>
      <w:proofErr w:type="spellEnd"/>
      <w:r w:rsidR="00F94720">
        <w:rPr>
          <w:rFonts w:ascii="TH Niramit AS" w:hAnsi="TH Niramit AS" w:cs="TH Niramit AS"/>
          <w:b/>
          <w:bCs/>
        </w:rPr>
        <w:t>s</w:t>
      </w:r>
      <w:r w:rsidRPr="00151129">
        <w:rPr>
          <w:rFonts w:ascii="TH Niramit AS" w:hAnsi="TH Niramit AS" w:cs="TH Niramit AS"/>
          <w:b/>
          <w:bCs/>
          <w:cs/>
        </w:rPr>
        <w:t xml:space="preserve"> (16pt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bold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 xml:space="preserve">, </w:t>
      </w:r>
      <w:proofErr w:type="spellStart"/>
      <w:r w:rsidRPr="00151129">
        <w:rPr>
          <w:rFonts w:ascii="TH Niramit AS" w:hAnsi="TH Niramit AS" w:cs="TH Niramit AS"/>
          <w:b/>
          <w:bCs/>
          <w:cs/>
        </w:rPr>
        <w:t>centered</w:t>
      </w:r>
      <w:proofErr w:type="spellEnd"/>
      <w:r w:rsidRPr="00151129">
        <w:rPr>
          <w:rFonts w:ascii="TH Niramit AS" w:hAnsi="TH Niramit AS" w:cs="TH Niramit AS"/>
          <w:b/>
          <w:bCs/>
          <w:cs/>
        </w:rPr>
        <w:t>)</w:t>
      </w:r>
    </w:p>
    <w:p w14:paraId="625BFF52" w14:textId="77777777" w:rsid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2334C5A" w14:textId="6EE8ED13" w:rsidR="009E12E4" w:rsidRPr="008D1420" w:rsidRDefault="00342011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proofErr w:type="spellStart"/>
      <w:r w:rsidR="008D1420">
        <w:rPr>
          <w:rFonts w:ascii="TH Niramit AS" w:hAnsi="TH Niramit AS" w:cs="TH Niramit AS" w:hint="cs"/>
          <w:sz w:val="28"/>
          <w:szCs w:val="28"/>
          <w:cs/>
        </w:rPr>
        <w:t>Writing</w:t>
      </w:r>
      <w:proofErr w:type="spellEnd"/>
      <w:r w:rsid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8D1420">
        <w:rPr>
          <w:rFonts w:ascii="TH Niramit AS" w:hAnsi="TH Niramit AS" w:cs="TH Niramit AS" w:hint="cs"/>
          <w:sz w:val="28"/>
          <w:szCs w:val="28"/>
          <w:cs/>
        </w:rPr>
        <w:t>Reference</w:t>
      </w:r>
      <w:proofErr w:type="spellEnd"/>
      <w:r w:rsid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8D1420">
        <w:rPr>
          <w:rFonts w:ascii="TH Niramit AS" w:hAnsi="TH Niramit AS" w:cs="TH Niramit AS" w:hint="cs"/>
          <w:sz w:val="28"/>
          <w:szCs w:val="28"/>
          <w:cs/>
        </w:rPr>
        <w:t>Lists</w:t>
      </w:r>
      <w:proofErr w:type="spellEnd"/>
      <w:r w:rsidR="008D1420">
        <w:rPr>
          <w:rFonts w:ascii="TH Niramit AS" w:hAnsi="TH Niramit AS" w:cs="TH Niramit AS" w:hint="cs"/>
          <w:sz w:val="28"/>
          <w:szCs w:val="28"/>
          <w:cs/>
        </w:rPr>
        <w:t xml:space="preserve">, </w:t>
      </w:r>
      <w:proofErr w:type="spellStart"/>
      <w:r w:rsidR="008D1420">
        <w:rPr>
          <w:rFonts w:ascii="TH Niramit AS" w:hAnsi="TH Niramit AS" w:cs="TH Niramit AS" w:hint="cs"/>
          <w:sz w:val="28"/>
          <w:szCs w:val="28"/>
          <w:cs/>
        </w:rPr>
        <w:t>Size</w:t>
      </w:r>
      <w:proofErr w:type="spellEnd"/>
      <w:r w:rsidR="008D1420">
        <w:rPr>
          <w:rFonts w:ascii="TH Niramit AS" w:hAnsi="TH Niramit AS" w:cs="TH Niramit AS" w:hint="cs"/>
          <w:sz w:val="28"/>
          <w:szCs w:val="28"/>
          <w:cs/>
        </w:rPr>
        <w:t xml:space="preserve"> 14pt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Ordinary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The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number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entries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must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match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and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be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same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as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those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referenced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in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article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content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.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For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each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type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citation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writing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,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the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following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format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shall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be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8D1420">
        <w:rPr>
          <w:rFonts w:ascii="TH Niramit AS" w:hAnsi="TH Niramit AS" w:cs="TH Niramit AS"/>
          <w:sz w:val="28"/>
          <w:szCs w:val="28"/>
          <w:cs/>
        </w:rPr>
        <w:t>followed</w:t>
      </w:r>
      <w:proofErr w:type="spellEnd"/>
      <w:r w:rsidRPr="008D1420">
        <w:rPr>
          <w:rFonts w:ascii="TH Niramit AS" w:hAnsi="TH Niramit AS" w:cs="TH Niramit AS"/>
          <w:sz w:val="28"/>
          <w:szCs w:val="28"/>
          <w:cs/>
        </w:rPr>
        <w:t xml:space="preserve">:  </w:t>
      </w:r>
    </w:p>
    <w:p w14:paraId="61C57D7C" w14:textId="19953F2E" w:rsidR="00342011" w:rsidRPr="008D1420" w:rsidRDefault="008D1420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r w:rsidR="000E6BBB" w:rsidRPr="008D1420">
        <w:rPr>
          <w:rFonts w:ascii="TH Niramit AS" w:hAnsi="TH Niramit AS" w:cs="TH Niramit AS"/>
          <w:sz w:val="28"/>
          <w:szCs w:val="28"/>
          <w:cs/>
        </w:rPr>
        <w:t>(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="0050733D" w:rsidRPr="008D1420">
        <w:rPr>
          <w:rFonts w:ascii="TH Niramit AS" w:hAnsi="TH Niramit AS" w:cs="TH Niramit AS"/>
          <w:sz w:val="28"/>
          <w:szCs w:val="28"/>
        </w:rPr>
        <w:t>)</w:t>
      </w:r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It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means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to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keep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a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distance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 of 1 </w:t>
      </w:r>
      <w:proofErr w:type="spellStart"/>
      <w:r w:rsidR="000E6BBB" w:rsidRPr="008D1420">
        <w:rPr>
          <w:rFonts w:ascii="TH Niramit AS" w:hAnsi="TH Niramit AS" w:cs="TH Niramit AS"/>
          <w:sz w:val="28"/>
          <w:szCs w:val="28"/>
          <w:cs/>
        </w:rPr>
        <w:t>knock</w:t>
      </w:r>
      <w:proofErr w:type="spellEnd"/>
      <w:r w:rsidR="000E6BBB" w:rsidRPr="008D1420">
        <w:rPr>
          <w:rFonts w:ascii="TH Niramit AS" w:hAnsi="TH Niramit AS" w:cs="TH Niramit AS"/>
          <w:sz w:val="28"/>
          <w:szCs w:val="28"/>
          <w:cs/>
        </w:rPr>
        <w:t xml:space="preserve">). </w:t>
      </w:r>
      <w:proofErr w:type="spellStart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>Ordered</w:t>
      </w:r>
      <w:proofErr w:type="spellEnd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>in</w:t>
      </w:r>
      <w:proofErr w:type="spellEnd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>order</w:t>
      </w:r>
      <w:proofErr w:type="spellEnd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 of </w:t>
      </w:r>
      <w:proofErr w:type="spellStart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>letters</w:t>
      </w:r>
      <w:proofErr w:type="spellEnd"/>
      <w:r w:rsidR="0050733D"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50733D" w:rsidRPr="008D1420">
        <w:rPr>
          <w:rFonts w:ascii="TH Niramit AS" w:hAnsi="TH Niramit AS" w:cs="TH Niramit AS"/>
          <w:sz w:val="28"/>
          <w:szCs w:val="28"/>
        </w:rPr>
        <w:t xml:space="preserve">A - Z </w:t>
      </w:r>
      <w:proofErr w:type="spellStart"/>
      <w:r w:rsidR="0050733D" w:rsidRPr="00F94720">
        <w:rPr>
          <w:rFonts w:ascii="TH Niramit AS" w:hAnsi="TH Niramit AS" w:cs="TH Niramit AS" w:hint="cs"/>
          <w:sz w:val="28"/>
          <w:szCs w:val="28"/>
          <w:cs/>
        </w:rPr>
        <w:t>Without</w:t>
      </w:r>
      <w:proofErr w:type="spellEnd"/>
      <w:r w:rsidR="0050733D"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50733D" w:rsidRPr="00F94720">
        <w:rPr>
          <w:rFonts w:ascii="TH Niramit AS" w:hAnsi="TH Niramit AS" w:cs="TH Niramit AS" w:hint="cs"/>
          <w:sz w:val="28"/>
          <w:szCs w:val="28"/>
          <w:cs/>
        </w:rPr>
        <w:t>classifying</w:t>
      </w:r>
      <w:proofErr w:type="spellEnd"/>
      <w:r w:rsidR="0050733D"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 w:rsidR="0050733D" w:rsidRPr="00F94720">
        <w:rPr>
          <w:rFonts w:ascii="TH Niramit AS" w:hAnsi="TH Niramit AS" w:cs="TH Niramit AS" w:hint="cs"/>
          <w:sz w:val="28"/>
          <w:szCs w:val="28"/>
          <w:cs/>
        </w:rPr>
        <w:t>publications</w:t>
      </w:r>
      <w:proofErr w:type="spellEnd"/>
      <w:r w:rsidR="00F94720" w:rsidRPr="00F947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F94720" w:rsidRPr="00F94720">
        <w:rPr>
          <w:rFonts w:ascii="TH Niramit AS" w:hAnsi="TH Niramit AS" w:cs="TH Niramit AS"/>
          <w:sz w:val="28"/>
          <w:szCs w:val="28"/>
        </w:rPr>
        <w:t>o</w:t>
      </w:r>
      <w:r w:rsidRPr="00F94720">
        <w:rPr>
          <w:rFonts w:ascii="TH Niramit AS" w:hAnsi="TH Niramit AS" w:cs="TH Niramit AS" w:hint="cs"/>
          <w:sz w:val="28"/>
          <w:szCs w:val="28"/>
          <w:cs/>
        </w:rPr>
        <w:t xml:space="preserve">r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proceed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according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to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the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28"/>
          <w:szCs w:val="28"/>
          <w:cs/>
        </w:rPr>
        <w:t>pattern</w:t>
      </w:r>
      <w:proofErr w:type="spellEnd"/>
      <w:r>
        <w:rPr>
          <w:rFonts w:ascii="TH Niramit AS" w:hAnsi="TH Niramit AS" w:cs="TH Niramit AS" w:hint="cs"/>
          <w:sz w:val="28"/>
          <w:szCs w:val="28"/>
          <w:cs/>
        </w:rPr>
        <w:t xml:space="preserve">. </w:t>
      </w:r>
      <w:r w:rsidR="000E0037" w:rsidRPr="008D1420">
        <w:rPr>
          <w:rFonts w:ascii="TH Niramit AS" w:hAnsi="TH Niramit AS" w:cs="TH Niramit AS"/>
          <w:sz w:val="28"/>
          <w:szCs w:val="28"/>
        </w:rPr>
        <w:t xml:space="preserve">APA Styles </w:t>
      </w:r>
      <w:r w:rsidR="00130BDA">
        <w:rPr>
          <w:rFonts w:ascii="TH Niramit AS" w:hAnsi="TH Niramit AS" w:cs="TH Niramit AS"/>
          <w:sz w:val="28"/>
          <w:szCs w:val="28"/>
        </w:rPr>
        <w:t>7</w:t>
      </w:r>
      <w:r w:rsidR="000E0037" w:rsidRPr="008D1420">
        <w:rPr>
          <w:rFonts w:ascii="TH Niramit AS" w:hAnsi="TH Niramit AS" w:cs="TH Niramit AS"/>
          <w:sz w:val="28"/>
          <w:szCs w:val="28"/>
        </w:rPr>
        <w:t>th</w:t>
      </w:r>
    </w:p>
    <w:p w14:paraId="167C1B4B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</w:p>
    <w:p w14:paraId="322FBB87" w14:textId="626A42FD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</w:t>
      </w:r>
      <w:r w:rsidR="003F722E">
        <w:rPr>
          <w:rFonts w:ascii="TH Niramit AS" w:hAnsi="TH Niramit AS" w:cs="TH Niramit AS"/>
          <w:b/>
          <w:bCs/>
          <w:sz w:val="28"/>
          <w:szCs w:val="28"/>
        </w:rPr>
        <w:t xml:space="preserve">Thai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Books</w:t>
      </w:r>
      <w:proofErr w:type="spellEnd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p w14:paraId="6C39F51E" w14:textId="24520E61" w:rsidR="009E12E4" w:rsidRPr="00C91B25" w:rsidRDefault="003F722E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="009E12E4"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="009E12E4" w:rsidRPr="00C91B25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="009E12E4" w:rsidRPr="00C91B25">
        <w:rPr>
          <w:rFonts w:ascii="TH Niramit AS" w:hAnsi="TH Niramit AS" w:cs="TH Niramit AS"/>
          <w:i/>
          <w:iCs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Place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>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="009E12E4" w:rsidRPr="00C91B25">
        <w:rPr>
          <w:rFonts w:ascii="TH Niramit AS" w:hAnsi="TH Niramit AS" w:cs="TH Niramit AS"/>
          <w:sz w:val="28"/>
          <w:szCs w:val="28"/>
          <w:cs/>
        </w:rPr>
        <w:t>Publisher.</w:t>
      </w:r>
    </w:p>
    <w:p w14:paraId="56DD60EC" w14:textId="77777777" w:rsidR="00A53C68" w:rsidRPr="00C91B25" w:rsidRDefault="00A53C68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7ADF6F0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English</w:t>
      </w:r>
      <w:proofErr w:type="spellEnd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Books</w:t>
      </w:r>
      <w:proofErr w:type="spellEnd"/>
    </w:p>
    <w:p w14:paraId="07E706F2" w14:textId="561D92CE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middle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3F722E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/(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date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="003F722E" w:rsidRPr="003F722E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Place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: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Publisher.</w:t>
      </w:r>
    </w:p>
    <w:p w14:paraId="45021667" w14:textId="777777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C2258DD" w14:textId="1F0BE977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 w:rsidR="00F94720">
        <w:rPr>
          <w:rFonts w:ascii="TH Niramit AS" w:hAnsi="TH Niramit AS" w:cs="TH Niramit AS"/>
          <w:b/>
          <w:bCs/>
          <w:sz w:val="28"/>
          <w:szCs w:val="28"/>
        </w:rPr>
        <w:t>J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ournal</w:t>
      </w:r>
      <w:proofErr w:type="spellEnd"/>
    </w:p>
    <w:p w14:paraId="4CB80242" w14:textId="754A0D30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Author's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Article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Journal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="003F722E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or</w:t>
      </w:r>
      <w:proofErr w:type="spellEnd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Volume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No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.)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Page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4F0A69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bookmarkStart w:id="1" w:name="_Hlk187774162"/>
      <w:r w:rsidR="004F0A69">
        <w:rPr>
          <w:rFonts w:ascii="TH Niramit AS" w:hAnsi="TH Niramit AS" w:cs="TH Niramit AS"/>
          <w:sz w:val="28"/>
          <w:szCs w:val="28"/>
        </w:rPr>
        <w:t xml:space="preserve">Retrieved </w:t>
      </w:r>
      <w:r w:rsidR="00A7311A">
        <w:rPr>
          <w:rFonts w:ascii="TH Niramit AS" w:hAnsi="TH Niramit AS" w:cs="TH Niramit AS"/>
          <w:sz w:val="28"/>
          <w:szCs w:val="28"/>
        </w:rPr>
        <w:t xml:space="preserve">from </w:t>
      </w:r>
      <w:r w:rsidR="004F0A69">
        <w:rPr>
          <w:rFonts w:ascii="TH Niramit AS" w:hAnsi="TH Niramit AS" w:cs="TH Niramit AS"/>
          <w:sz w:val="28"/>
          <w:szCs w:val="28"/>
        </w:rPr>
        <w:t>URL.</w:t>
      </w:r>
      <w:bookmarkEnd w:id="1"/>
    </w:p>
    <w:p w14:paraId="4A3B6E13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64FAAF68" w14:textId="7661E723" w:rsidR="009E12E4" w:rsidRPr="00C91B25" w:rsidRDefault="009E12E4" w:rsidP="008D1420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 w:rsidR="00F94720">
        <w:rPr>
          <w:rFonts w:ascii="TH Niramit AS" w:hAnsi="TH Niramit AS" w:cs="TH Niramit AS"/>
          <w:b/>
          <w:bCs/>
          <w:sz w:val="28"/>
          <w:szCs w:val="28"/>
        </w:rPr>
        <w:t>T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hesis</w:t>
      </w:r>
      <w:proofErr w:type="spellEnd"/>
      <w:r w:rsidR="00F94720">
        <w:rPr>
          <w:rFonts w:ascii="TH Niramit AS" w:hAnsi="TH Niramit AS" w:cs="TH Niramit AS"/>
          <w:b/>
          <w:bCs/>
          <w:sz w:val="28"/>
          <w:szCs w:val="28"/>
        </w:rPr>
        <w:t>/IS</w:t>
      </w:r>
    </w:p>
    <w:p w14:paraId="00282731" w14:textId="55FD5AFD" w:rsidR="009E12E4" w:rsidRDefault="00CC64EC" w:rsidP="008D1420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Last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First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letter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="009E12E4"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>)./</w:t>
      </w:r>
      <w:proofErr w:type="spellStart"/>
      <w:r w:rsidR="009E12E4" w:rsidRPr="00C91B25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="009E12E4" w:rsidRPr="00C91B25">
        <w:rPr>
          <w:rFonts w:ascii="TH Niramit AS" w:hAnsi="TH Niramit AS" w:cs="TH Niramit AS"/>
          <w:i/>
          <w:iCs/>
          <w:sz w:val="28"/>
          <w:szCs w:val="28"/>
          <w:cs/>
        </w:rPr>
        <w:t>.</w:t>
      </w:r>
      <w:r w:rsidR="009E12E4" w:rsidRPr="00C91B25">
        <w:rPr>
          <w:rFonts w:ascii="TH Niramit AS" w:hAnsi="TH Niramit AS" w:cs="TH Niramit AS"/>
          <w:sz w:val="28"/>
          <w:szCs w:val="28"/>
          <w:cs/>
        </w:rPr>
        <w:t>/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Thesis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(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Course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Abbreviation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>)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C64EC">
        <w:rPr>
          <w:rFonts w:ascii="TH Niramit AS" w:hAnsi="TH Niramit AS" w:cs="TH Niramit AS"/>
          <w:sz w:val="28"/>
          <w:szCs w:val="28"/>
        </w:rPr>
        <w:t>Majors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r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Educational</w:t>
      </w:r>
      <w:proofErr w:type="spellEnd"/>
      <w:r w:rsidR="009E12E4"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="009E12E4" w:rsidRPr="00C91B25">
        <w:rPr>
          <w:rFonts w:ascii="TH Niramit AS" w:hAnsi="TH Niramit AS" w:cs="TH Niramit AS"/>
          <w:sz w:val="28"/>
          <w:szCs w:val="28"/>
          <w:cs/>
        </w:rPr>
        <w:t>Institution</w:t>
      </w:r>
      <w:proofErr w:type="spellEnd"/>
      <w:r>
        <w:rPr>
          <w:rFonts w:ascii="TH Niramit AS" w:hAnsi="TH Niramit AS" w:cs="TH Niramit AS"/>
          <w:sz w:val="28"/>
          <w:szCs w:val="28"/>
        </w:rPr>
        <w:t>.</w:t>
      </w:r>
    </w:p>
    <w:p w14:paraId="39F1606A" w14:textId="77777777" w:rsidR="00CC64EC" w:rsidRDefault="00CC64EC" w:rsidP="008D1420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652102A6" w14:textId="77777777" w:rsidR="00CC64EC" w:rsidRPr="00CC64EC" w:rsidRDefault="00CC64EC" w:rsidP="00CC64EC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</w:rPr>
        <w:t>* Research</w:t>
      </w:r>
    </w:p>
    <w:p w14:paraId="0A8657A1" w14:textId="3056152C" w:rsidR="00CC64EC" w:rsidRPr="00C91B25" w:rsidRDefault="00CC64EC" w:rsidP="00CC64EC">
      <w:pPr>
        <w:widowControl w:val="0"/>
        <w:rPr>
          <w:rFonts w:ascii="TH Niramit AS" w:hAnsi="TH Niramit AS" w:cs="TH Niramit AS"/>
          <w:sz w:val="28"/>
          <w:szCs w:val="28"/>
        </w:rPr>
      </w:pPr>
      <w:proofErr w:type="spellStart"/>
      <w:r w:rsidRPr="00CC64EC">
        <w:rPr>
          <w:rFonts w:ascii="TH Niramit AS" w:hAnsi="TH Niramit AS" w:cs="TH Niramit AS"/>
          <w:sz w:val="28"/>
          <w:szCs w:val="28"/>
        </w:rPr>
        <w:t>Name√</w:t>
      </w:r>
      <w:proofErr w:type="gramStart"/>
      <w:r w:rsidRPr="00CC64EC">
        <w:rPr>
          <w:rFonts w:ascii="TH Niramit AS" w:hAnsi="TH Niramit AS" w:cs="TH Niramit AS"/>
          <w:sz w:val="28"/>
          <w:szCs w:val="28"/>
        </w:rPr>
        <w:t>Surname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>.√</w:t>
      </w:r>
      <w:proofErr w:type="gramEnd"/>
      <w:r w:rsidRPr="00CC64EC">
        <w:rPr>
          <w:rFonts w:ascii="TH Niramit AS" w:hAnsi="TH Niramit AS" w:cs="TH Niramit AS"/>
          <w:sz w:val="28"/>
          <w:szCs w:val="28"/>
        </w:rPr>
        <w:t>(Year of publication).√</w:t>
      </w:r>
      <w:r w:rsidRPr="00CC64EC">
        <w:rPr>
          <w:rFonts w:ascii="TH Niramit AS" w:hAnsi="TH Niramit AS" w:cs="TH Niramit AS"/>
          <w:i/>
          <w:iCs/>
          <w:sz w:val="28"/>
          <w:szCs w:val="28"/>
        </w:rPr>
        <w:t xml:space="preserve">Name of </w:t>
      </w:r>
      <w:proofErr w:type="spellStart"/>
      <w:r w:rsidRPr="00CC64EC">
        <w:rPr>
          <w:rFonts w:ascii="TH Niramit AS" w:hAnsi="TH Niramit AS" w:cs="TH Niramit AS"/>
          <w:i/>
          <w:iCs/>
          <w:sz w:val="28"/>
          <w:szCs w:val="28"/>
        </w:rPr>
        <w:t>research</w:t>
      </w:r>
      <w:r w:rsidRPr="00CC64EC">
        <w:rPr>
          <w:rFonts w:ascii="TH Niramit AS" w:hAnsi="TH Niramit AS" w:cs="TH Niramit AS"/>
          <w:sz w:val="28"/>
          <w:szCs w:val="28"/>
        </w:rPr>
        <w:t>.√Research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CC64EC">
        <w:rPr>
          <w:rFonts w:ascii="TH Niramit AS" w:hAnsi="TH Niramit AS" w:cs="TH Niramit AS"/>
          <w:sz w:val="28"/>
          <w:szCs w:val="28"/>
        </w:rPr>
        <w:t>report.√Place</w:t>
      </w:r>
      <w:proofErr w:type="spellEnd"/>
      <w:r w:rsidRPr="00CC64EC">
        <w:rPr>
          <w:rFonts w:ascii="TH Niramit AS" w:hAnsi="TH Niramit AS" w:cs="TH Niramit AS"/>
          <w:sz w:val="28"/>
          <w:szCs w:val="28"/>
        </w:rPr>
        <w:t xml:space="preserve"> of publication:√Publisher.</w:t>
      </w:r>
    </w:p>
    <w:p w14:paraId="1F742053" w14:textId="77777777" w:rsidR="009E12E4" w:rsidRPr="00C91B25" w:rsidRDefault="009E12E4" w:rsidP="008D1420">
      <w:pPr>
        <w:widowControl w:val="0"/>
        <w:rPr>
          <w:rFonts w:ascii="TH Niramit AS" w:hAnsi="TH Niramit AS" w:cs="TH Niramit AS"/>
          <w:sz w:val="28"/>
          <w:szCs w:val="28"/>
          <w:cs/>
        </w:rPr>
      </w:pPr>
    </w:p>
    <w:p w14:paraId="4508D95C" w14:textId="67961842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Electronic </w:t>
      </w:r>
      <w:r w:rsidR="00DA6CA1">
        <w:rPr>
          <w:rFonts w:ascii="TH Niramit AS" w:hAnsi="TH Niramit AS" w:cs="TH Niramit AS"/>
          <w:b/>
          <w:bCs/>
          <w:sz w:val="28"/>
          <w:szCs w:val="28"/>
        </w:rPr>
        <w:t>m</w:t>
      </w:r>
      <w:proofErr w:type="spellStart"/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edia</w:t>
      </w:r>
      <w:proofErr w:type="spellEnd"/>
    </w:p>
    <w:p w14:paraId="7F87720A" w14:textId="322B7F9A" w:rsidR="009E12E4" w:rsidRPr="00C91B25" w:rsidRDefault="009E12E4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Author's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Name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Year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of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Publication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C64EC">
        <w:rPr>
          <w:rFonts w:ascii="TH Niramit AS" w:hAnsi="TH Niramit AS" w:cs="TH Niramit AS"/>
          <w:i/>
          <w:iCs/>
          <w:sz w:val="28"/>
          <w:szCs w:val="28"/>
          <w:cs/>
        </w:rPr>
        <w:t>Title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.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Source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(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if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any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>).</w:t>
      </w:r>
      <w:r w:rsidR="00CC64EC" w:rsidRPr="006F08F0">
        <w:rPr>
          <w:rFonts w:ascii="TH Niramit AS" w:hAnsi="TH Niramit AS" w:cs="TH Niramit AS"/>
          <w:sz w:val="28"/>
          <w:szCs w:val="28"/>
          <w:cs/>
        </w:rPr>
        <w:t>√</w:t>
      </w:r>
      <w:r w:rsidR="00CC64EC">
        <w:rPr>
          <w:rFonts w:ascii="TH Niramit AS" w:hAnsi="TH Niramit AS" w:cs="TH Niramit AS"/>
          <w:sz w:val="28"/>
          <w:szCs w:val="28"/>
        </w:rPr>
        <w:t xml:space="preserve">Retrieved </w:t>
      </w:r>
      <w:r w:rsidR="00CC64EC" w:rsidRPr="00CC64EC">
        <w:rPr>
          <w:rFonts w:ascii="TH Niramit AS" w:hAnsi="TH Niramit AS" w:cs="TH Niramit AS"/>
          <w:sz w:val="28"/>
          <w:szCs w:val="28"/>
        </w:rPr>
        <w:t>Day Month Year</w:t>
      </w:r>
      <w:r w:rsidR="00CC64EC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C91B25">
        <w:rPr>
          <w:rFonts w:ascii="TH Niramit AS" w:hAnsi="TH Niramit AS" w:cs="TH Niramit AS"/>
          <w:sz w:val="28"/>
          <w:szCs w:val="28"/>
          <w:cs/>
        </w:rPr>
        <w:t>from</w:t>
      </w:r>
      <w:proofErr w:type="spellEnd"/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C91B25">
        <w:rPr>
          <w:rFonts w:ascii="TH Niramit AS" w:hAnsi="TH Niramit AS" w:cs="TH Niramit AS"/>
          <w:sz w:val="28"/>
          <w:szCs w:val="28"/>
        </w:rPr>
        <w:t>URL</w:t>
      </w:r>
      <w:r w:rsidRPr="00C91B25">
        <w:rPr>
          <w:rFonts w:ascii="TH Niramit AS" w:hAnsi="TH Niramit AS" w:cs="TH Niramit AS"/>
          <w:sz w:val="28"/>
          <w:szCs w:val="28"/>
          <w:cs/>
        </w:rPr>
        <w:t>.</w:t>
      </w:r>
    </w:p>
    <w:p w14:paraId="15453F88" w14:textId="77777777" w:rsidR="00370CAD" w:rsidRDefault="00370CAD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45AE056" w14:textId="5AD7311E" w:rsidR="00CC64EC" w:rsidRPr="00CC64EC" w:rsidRDefault="00CC64E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</w:rPr>
        <w:t>*References must be at least 15 current and no more than 10 years old.</w:t>
      </w:r>
    </w:p>
    <w:p w14:paraId="5EBA751B" w14:textId="77777777" w:rsidR="00CC64EC" w:rsidRDefault="00CC64E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A2270CE" w14:textId="3A1926E5" w:rsidR="00CC64EC" w:rsidRPr="00CC64EC" w:rsidRDefault="00CC64EC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C64EC">
        <w:rPr>
          <w:rFonts w:ascii="TH Niramit AS" w:hAnsi="TH Niramit AS" w:cs="TH Niramit AS"/>
          <w:b/>
          <w:bCs/>
          <w:sz w:val="28"/>
          <w:szCs w:val="28"/>
        </w:rPr>
        <w:lastRenderedPageBreak/>
        <w:t>*For more details, see the guidelines for preparing an article for publication in the journal.</w:t>
      </w:r>
    </w:p>
    <w:p w14:paraId="0148C504" w14:textId="77777777" w:rsidR="00C8674B" w:rsidRDefault="00C8674B" w:rsidP="00370CAD">
      <w:pPr>
        <w:rPr>
          <w:rFonts w:ascii="TH Niramit AS" w:eastAsia="Niramit" w:hAnsi="TH Niramit AS" w:cs="TH Niramit AS"/>
          <w:b/>
          <w:bCs/>
          <w:i/>
          <w:iCs/>
          <w:color w:val="000000"/>
          <w:kern w:val="2"/>
          <w:sz w:val="28"/>
          <w:szCs w:val="28"/>
          <w14:ligatures w14:val="standardContextual"/>
        </w:rPr>
      </w:pPr>
    </w:p>
    <w:p w14:paraId="54868044" w14:textId="352255F7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proofErr w:type="spellStart"/>
      <w:r w:rsidRPr="00370CAD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Note</w:t>
      </w:r>
      <w:proofErr w:type="spellEnd"/>
      <w:r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: To set up the page, use the font style and positioning. as follows </w:t>
      </w:r>
    </w:p>
    <w:p w14:paraId="46F39C9A" w14:textId="77777777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Print on a single sheet of A4 white paper (or 8.5 inches x 11 inches) Justified printing with MS-Word </w:t>
      </w:r>
    </w:p>
    <w:p w14:paraId="0ACB8901" w14:textId="77777777" w:rsidR="00370CAD" w:rsidRPr="00370CAD" w:rsidRDefault="00370CAD" w:rsidP="00370CAD">
      <w:pPr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- Set up pages as follows </w:t>
      </w:r>
    </w:p>
    <w:p w14:paraId="3D53A2A9" w14:textId="3604156F" w:rsidR="00370CAD" w:rsidRPr="00370CAD" w:rsidRDefault="00370CAD" w:rsidP="00370CAD">
      <w:pPr>
        <w:ind w:left="48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      Top 1.50 inches </w:t>
      </w:r>
      <w:r w:rsidR="00F94720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="00F94720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Bottom 1.00 inches  </w:t>
      </w:r>
    </w:p>
    <w:p w14:paraId="4C94092E" w14:textId="6BE6D170" w:rsidR="00370CAD" w:rsidRPr="00370CAD" w:rsidRDefault="00370CAD" w:rsidP="00370CAD">
      <w:pPr>
        <w:ind w:left="840" w:firstLine="360"/>
        <w:rPr>
          <w:rFonts w:ascii="TH Niramit AS" w:eastAsia="Times New Roman" w:hAnsi="TH Niramit AS" w:cs="TH Niramit AS"/>
          <w:kern w:val="2"/>
          <w:sz w:val="28"/>
          <w:szCs w:val="28"/>
          <w14:ligatures w14:val="standardContextual"/>
        </w:rPr>
      </w:pP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     Left 1.00 inches </w:t>
      </w:r>
      <w:r w:rsidR="00F94720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="00F94720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ab/>
      </w:r>
      <w:r w:rsidRPr="00370CAD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 xml:space="preserve">Right 1.00 inches </w:t>
      </w:r>
    </w:p>
    <w:p w14:paraId="363CC60C" w14:textId="77D3318F" w:rsidR="00370CAD" w:rsidRPr="00151129" w:rsidRDefault="00370CAD" w:rsidP="008D142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sectPr w:rsidR="00370CAD" w:rsidRPr="00151129" w:rsidSect="00D73070">
      <w:headerReference w:type="default" r:id="rId9"/>
      <w:footerReference w:type="default" r:id="rId10"/>
      <w:type w:val="continuous"/>
      <w:pgSz w:w="11906" w:h="16838" w:code="9"/>
      <w:pgMar w:top="216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98DF" w14:textId="77777777" w:rsidR="009167C4" w:rsidRDefault="009167C4">
      <w:r>
        <w:separator/>
      </w:r>
    </w:p>
  </w:endnote>
  <w:endnote w:type="continuationSeparator" w:id="0">
    <w:p w14:paraId="7A5D0C6E" w14:textId="77777777" w:rsidR="009167C4" w:rsidRDefault="0091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iramit">
    <w:altName w:val="Calibri"/>
    <w:charset w:val="00"/>
    <w:family w:val="auto"/>
    <w:pitch w:val="default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Trirong SemiBold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D0B5" w14:textId="6FB861CD" w:rsidR="007B1B5B" w:rsidRPr="000E6BBB" w:rsidRDefault="00342011" w:rsidP="000E6BBB">
    <w:pPr>
      <w:shd w:val="clear" w:color="auto" w:fill="FFFFFF" w:themeFill="background1"/>
      <w:jc w:val="center"/>
      <w:rPr>
        <w:rFonts w:ascii="TH Niramit AS" w:hAnsi="TH Niramit AS" w:cs="TH Niramit AS"/>
        <w:sz w:val="18"/>
        <w:szCs w:val="18"/>
      </w:rPr>
    </w:pPr>
    <w:bookmarkStart w:id="2" w:name="_Hlk11923579"/>
    <w:r w:rsidRPr="000E6BBB">
      <w:rPr>
        <w:rFonts w:ascii="TH Niramit AS" w:hAnsi="TH Niramit AS" w:cs="TH Niramit AS"/>
        <w:sz w:val="18"/>
        <w:szCs w:val="22"/>
        <w:cs/>
      </w:rPr>
      <w:t xml:space="preserve">         </w:t>
    </w:r>
    <w:r w:rsidRPr="000E6BBB">
      <w:rPr>
        <w:rFonts w:ascii="TH Niramit AS" w:hAnsi="TH Niramit AS" w:cs="TH Niramit AS"/>
        <w:sz w:val="22"/>
        <w:szCs w:val="22"/>
        <w:cs/>
      </w:rPr>
      <w:t xml:space="preserve">                       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8927" w14:textId="77777777" w:rsidR="009167C4" w:rsidRDefault="009167C4">
      <w:r>
        <w:separator/>
      </w:r>
    </w:p>
  </w:footnote>
  <w:footnote w:type="continuationSeparator" w:id="0">
    <w:p w14:paraId="38CC701B" w14:textId="77777777" w:rsidR="009167C4" w:rsidRDefault="0091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AD29" w14:textId="4CDEE4E3" w:rsidR="000E6BBB" w:rsidRPr="000C019E" w:rsidRDefault="00D73070" w:rsidP="000E6BBB">
    <w:pPr>
      <w:jc w:val="center"/>
      <w:rPr>
        <w:rFonts w:ascii="TH Niramit AS" w:hAnsi="TH Niramit AS" w:cs="TH Niramit AS"/>
        <w:sz w:val="24"/>
        <w:szCs w:val="24"/>
      </w:rPr>
    </w:pPr>
    <w:r>
      <w:rPr>
        <w:rFonts w:ascii="TH Niramit AS" w:hAnsi="TH Niramit AS" w:cs="TH Niramit AS"/>
        <w:sz w:val="24"/>
        <w:szCs w:val="24"/>
      </w:rPr>
      <w:t>Template</w:t>
    </w:r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,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Journal</w:t>
    </w:r>
    <w:proofErr w:type="spellEnd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 of Management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Science</w:t>
    </w:r>
    <w:proofErr w:type="spellEnd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,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Sakon</w:t>
    </w:r>
    <w:proofErr w:type="spellEnd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Nakhon</w:t>
    </w:r>
    <w:proofErr w:type="spellEnd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Rajabhat</w:t>
    </w:r>
    <w:proofErr w:type="spellEnd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 xml:space="preserve"> </w:t>
    </w:r>
    <w:proofErr w:type="spellStart"/>
    <w:r w:rsidR="000C7B94" w:rsidRPr="000C019E">
      <w:rPr>
        <w:rFonts w:ascii="TH Niramit AS" w:hAnsi="TH Niramit AS" w:cs="TH Niramit AS" w:hint="cs"/>
        <w:sz w:val="24"/>
        <w:szCs w:val="24"/>
        <w:u w:val="single"/>
        <w:cs/>
      </w:rPr>
      <w:t>University</w:t>
    </w:r>
    <w:proofErr w:type="spellEnd"/>
    <w:r>
      <w:rPr>
        <w:rFonts w:ascii="TH Niramit AS" w:hAnsi="TH Niramit AS" w:cs="TH Niramit AS" w:hint="cs"/>
        <w:sz w:val="24"/>
        <w:szCs w:val="24"/>
        <w:cs/>
      </w:rPr>
      <w:t xml:space="preserve">, </w:t>
    </w:r>
    <w:proofErr w:type="spellStart"/>
    <w:r>
      <w:rPr>
        <w:rFonts w:ascii="TH Niramit AS" w:hAnsi="TH Niramit AS" w:cs="TH Niramit AS" w:hint="cs"/>
        <w:sz w:val="24"/>
        <w:szCs w:val="24"/>
        <w:cs/>
      </w:rPr>
      <w:t>Revised</w:t>
    </w:r>
    <w:proofErr w:type="spellEnd"/>
    <w:r>
      <w:rPr>
        <w:rFonts w:ascii="TH Niramit AS" w:hAnsi="TH Niramit AS" w:cs="TH Niramit AS" w:hint="cs"/>
        <w:sz w:val="24"/>
        <w:szCs w:val="24"/>
        <w:cs/>
      </w:rPr>
      <w:t xml:space="preserve"> Edition, 202</w:t>
    </w:r>
    <w:r w:rsidR="00D07E66">
      <w:rPr>
        <w:rFonts w:ascii="TH Niramit AS" w:hAnsi="TH Niramit AS" w:cs="TH Niramit AS"/>
        <w:sz w:val="24"/>
        <w:szCs w:val="24"/>
      </w:rPr>
      <w:t>5</w:t>
    </w:r>
  </w:p>
  <w:p w14:paraId="0A905F43" w14:textId="04D3BDF5" w:rsidR="007B1B5B" w:rsidRPr="000E6BBB" w:rsidRDefault="000E6BBB" w:rsidP="000C019E">
    <w:pPr>
      <w:jc w:val="right"/>
      <w:rPr>
        <w:rFonts w:ascii="TH Niramit AS" w:hAnsi="TH Niramit AS" w:cs="TH Niramit AS"/>
        <w:color w:val="538135"/>
        <w:sz w:val="28"/>
        <w:szCs w:val="28"/>
      </w:rPr>
    </w:pPr>
    <w:r>
      <w:rPr>
        <w:rFonts w:ascii="Prompt" w:hAnsi="Prompt" w:cs="Prompt" w:hint="cs"/>
        <w:color w:val="7F7F7F"/>
        <w:sz w:val="20"/>
        <w:szCs w:val="20"/>
        <w:cs/>
      </w:rPr>
      <w:t xml:space="preserve">                                                                                                                                                                        </w:t>
    </w:r>
    <w:proofErr w:type="spellStart"/>
    <w:r w:rsidR="00342011" w:rsidRPr="000E6BBB">
      <w:rPr>
        <w:rFonts w:ascii="TH Niramit AS" w:hAnsi="TH Niramit AS" w:cs="TH Niramit AS"/>
        <w:color w:val="7F7F7F"/>
        <w:sz w:val="28"/>
        <w:szCs w:val="28"/>
        <w:cs/>
      </w:rPr>
      <w:t>face</w:t>
    </w:r>
    <w:proofErr w:type="spellEnd"/>
    <w:r w:rsidR="00342011" w:rsidRPr="000E6BBB">
      <w:rPr>
        <w:rFonts w:ascii="TH Niramit AS" w:hAnsi="TH Niramit AS" w:cs="TH Niramit AS"/>
        <w:sz w:val="28"/>
        <w:szCs w:val="28"/>
        <w:cs/>
      </w:rPr>
      <w:t xml:space="preserve"> | </w:t>
    </w:r>
    <w:r w:rsidR="00342011" w:rsidRPr="000E6BBB">
      <w:rPr>
        <w:rFonts w:ascii="TH Niramit AS" w:hAnsi="TH Niramit AS" w:cs="TH Niramit AS"/>
        <w:sz w:val="28"/>
        <w:szCs w:val="28"/>
      </w:rPr>
      <w:fldChar w:fldCharType="begin"/>
    </w:r>
    <w:r w:rsidR="00342011" w:rsidRPr="000E6BBB">
      <w:rPr>
        <w:rFonts w:ascii="TH Niramit AS" w:hAnsi="TH Niramit AS" w:cs="TH Niramit AS"/>
        <w:sz w:val="28"/>
        <w:szCs w:val="28"/>
      </w:rPr>
      <w:instrText>PAGE   \</w:instrText>
    </w:r>
    <w:r w:rsidR="00342011" w:rsidRPr="000E6BBB">
      <w:rPr>
        <w:rFonts w:ascii="TH Niramit AS" w:hAnsi="TH Niramit AS" w:cs="TH Niramit AS"/>
        <w:sz w:val="28"/>
        <w:szCs w:val="28"/>
        <w:cs/>
      </w:rPr>
      <w:instrText xml:space="preserve">* </w:instrText>
    </w:r>
    <w:r w:rsidR="00342011" w:rsidRPr="000E6BBB">
      <w:rPr>
        <w:rFonts w:ascii="TH Niramit AS" w:hAnsi="TH Niramit AS" w:cs="TH Niramit AS"/>
        <w:sz w:val="28"/>
        <w:szCs w:val="28"/>
      </w:rPr>
      <w:instrText>MERGEFORMAT</w:instrText>
    </w:r>
    <w:r w:rsidR="00342011" w:rsidRPr="000E6BBB">
      <w:rPr>
        <w:rFonts w:ascii="TH Niramit AS" w:hAnsi="TH Niramit AS" w:cs="TH Niramit AS"/>
        <w:sz w:val="28"/>
        <w:szCs w:val="28"/>
      </w:rPr>
      <w:fldChar w:fldCharType="separate"/>
    </w:r>
    <w:r w:rsidR="000C019E" w:rsidRPr="000C019E">
      <w:rPr>
        <w:rFonts w:ascii="TH Niramit AS" w:hAnsi="TH Niramit AS" w:cs="TH Niramit AS"/>
        <w:b/>
        <w:bCs/>
        <w:noProof/>
        <w:sz w:val="28"/>
        <w:szCs w:val="28"/>
      </w:rPr>
      <w:t>5</w:t>
    </w:r>
    <w:r w:rsidR="00342011" w:rsidRPr="000E6BBB">
      <w:rPr>
        <w:rFonts w:ascii="TH Niramit AS" w:hAnsi="TH Niramit AS" w:cs="TH Niramit AS"/>
        <w:b/>
        <w:bCs/>
        <w:sz w:val="28"/>
        <w:szCs w:val="28"/>
      </w:rPr>
      <w:fldChar w:fldCharType="end"/>
    </w:r>
  </w:p>
  <w:p w14:paraId="0C4E72A4" w14:textId="7ADC5EF1" w:rsidR="007B1B5B" w:rsidRPr="00225074" w:rsidRDefault="00342011" w:rsidP="007B1B5B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E"/>
    <w:rsid w:val="00035055"/>
    <w:rsid w:val="00036DFA"/>
    <w:rsid w:val="000808F2"/>
    <w:rsid w:val="00087D8C"/>
    <w:rsid w:val="000C019E"/>
    <w:rsid w:val="000C16B8"/>
    <w:rsid w:val="000C7B94"/>
    <w:rsid w:val="000D3003"/>
    <w:rsid w:val="000E0037"/>
    <w:rsid w:val="000E6BBB"/>
    <w:rsid w:val="00111DB6"/>
    <w:rsid w:val="00113A3C"/>
    <w:rsid w:val="00130BDA"/>
    <w:rsid w:val="00151129"/>
    <w:rsid w:val="00170DFE"/>
    <w:rsid w:val="001B003C"/>
    <w:rsid w:val="001C6E61"/>
    <w:rsid w:val="00266D5A"/>
    <w:rsid w:val="002D570F"/>
    <w:rsid w:val="002E4FBF"/>
    <w:rsid w:val="00306C6C"/>
    <w:rsid w:val="00306E95"/>
    <w:rsid w:val="00330640"/>
    <w:rsid w:val="00342011"/>
    <w:rsid w:val="00342410"/>
    <w:rsid w:val="003448C5"/>
    <w:rsid w:val="00350C56"/>
    <w:rsid w:val="00370CAD"/>
    <w:rsid w:val="003D255E"/>
    <w:rsid w:val="003F722E"/>
    <w:rsid w:val="00415CCF"/>
    <w:rsid w:val="00437691"/>
    <w:rsid w:val="00452A09"/>
    <w:rsid w:val="0046051E"/>
    <w:rsid w:val="004F0A69"/>
    <w:rsid w:val="0050733D"/>
    <w:rsid w:val="00507537"/>
    <w:rsid w:val="00521232"/>
    <w:rsid w:val="00566A4D"/>
    <w:rsid w:val="005C3B31"/>
    <w:rsid w:val="005E0983"/>
    <w:rsid w:val="0062246B"/>
    <w:rsid w:val="006970BB"/>
    <w:rsid w:val="006C7741"/>
    <w:rsid w:val="006D552B"/>
    <w:rsid w:val="006E3E32"/>
    <w:rsid w:val="006F5833"/>
    <w:rsid w:val="006F5C89"/>
    <w:rsid w:val="0072739F"/>
    <w:rsid w:val="00752900"/>
    <w:rsid w:val="00760AA1"/>
    <w:rsid w:val="00762B23"/>
    <w:rsid w:val="00784B4F"/>
    <w:rsid w:val="0078533A"/>
    <w:rsid w:val="00793BD2"/>
    <w:rsid w:val="007B1B5B"/>
    <w:rsid w:val="007B6B4C"/>
    <w:rsid w:val="007C5FE2"/>
    <w:rsid w:val="007C6B88"/>
    <w:rsid w:val="00817A99"/>
    <w:rsid w:val="008235DC"/>
    <w:rsid w:val="008679A6"/>
    <w:rsid w:val="00871359"/>
    <w:rsid w:val="0088625F"/>
    <w:rsid w:val="008D1420"/>
    <w:rsid w:val="009167C4"/>
    <w:rsid w:val="00924DA9"/>
    <w:rsid w:val="009848EB"/>
    <w:rsid w:val="00987FF0"/>
    <w:rsid w:val="009E12E4"/>
    <w:rsid w:val="00A04F14"/>
    <w:rsid w:val="00A53C68"/>
    <w:rsid w:val="00A636D3"/>
    <w:rsid w:val="00A6676D"/>
    <w:rsid w:val="00A7311A"/>
    <w:rsid w:val="00A763CD"/>
    <w:rsid w:val="00A812AE"/>
    <w:rsid w:val="00AD0A3C"/>
    <w:rsid w:val="00B175EE"/>
    <w:rsid w:val="00B25C7D"/>
    <w:rsid w:val="00B86227"/>
    <w:rsid w:val="00BC6E2A"/>
    <w:rsid w:val="00BF241C"/>
    <w:rsid w:val="00C16E58"/>
    <w:rsid w:val="00C54441"/>
    <w:rsid w:val="00C8674B"/>
    <w:rsid w:val="00C9160E"/>
    <w:rsid w:val="00CB66E5"/>
    <w:rsid w:val="00CC64EC"/>
    <w:rsid w:val="00CE0362"/>
    <w:rsid w:val="00CE4FCB"/>
    <w:rsid w:val="00D07E66"/>
    <w:rsid w:val="00D60B7B"/>
    <w:rsid w:val="00D6442C"/>
    <w:rsid w:val="00D73070"/>
    <w:rsid w:val="00DA6CA1"/>
    <w:rsid w:val="00E02C13"/>
    <w:rsid w:val="00E06E23"/>
    <w:rsid w:val="00E3013E"/>
    <w:rsid w:val="00E52E4D"/>
    <w:rsid w:val="00E77C0B"/>
    <w:rsid w:val="00F36ADC"/>
    <w:rsid w:val="00F37C5D"/>
    <w:rsid w:val="00F62353"/>
    <w:rsid w:val="00F66EDF"/>
    <w:rsid w:val="00F73E5D"/>
    <w:rsid w:val="00F94720"/>
    <w:rsid w:val="00FC14AD"/>
    <w:rsid w:val="00FC6811"/>
    <w:rsid w:val="1581B961"/>
    <w:rsid w:val="22D9622F"/>
    <w:rsid w:val="7084B898"/>
    <w:rsid w:val="786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9F3B"/>
  <w15:chartTrackingRefBased/>
  <w15:docId w15:val="{3ACC5193-EFFA-4C7B-AC9B-158413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8D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94720"/>
    <w:rPr>
      <w:color w:val="666666"/>
    </w:rPr>
  </w:style>
  <w:style w:type="paragraph" w:styleId="a9">
    <w:name w:val="No Spacing"/>
    <w:link w:val="aa"/>
    <w:uiPriority w:val="1"/>
    <w:qFormat/>
    <w:rsid w:val="00452A09"/>
    <w:rPr>
      <w:rFonts w:ascii="Cordia New" w:eastAsia="Cordia New" w:hAnsi="Cordia New"/>
      <w:sz w:val="28"/>
      <w:szCs w:val="35"/>
    </w:rPr>
  </w:style>
  <w:style w:type="character" w:customStyle="1" w:styleId="aa">
    <w:name w:val="ไม่มีการเว้นระยะห่าง อักขระ"/>
    <w:link w:val="a9"/>
    <w:uiPriority w:val="1"/>
    <w:qFormat/>
    <w:locked/>
    <w:rsid w:val="00452A09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2;&#3633;&#3618;%202566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17AB-8714-4D8A-A559-AD9FEDB4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บทความวิจัย 2566</Template>
  <TotalTime>7</TotalTime>
  <Pages>6</Pages>
  <Words>2115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6</cp:revision>
  <dcterms:created xsi:type="dcterms:W3CDTF">2025-01-14T11:37:00Z</dcterms:created>
  <dcterms:modified xsi:type="dcterms:W3CDTF">2025-02-16T09:54:00Z</dcterms:modified>
</cp:coreProperties>
</file>