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14C8" w14:textId="77777777" w:rsidR="00853302" w:rsidRDefault="00853302" w:rsidP="00853302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</w:pPr>
      <w:proofErr w:type="spellStart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Use</w:t>
      </w:r>
      <w:proofErr w:type="spellEnd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only TH </w:t>
      </w:r>
      <w:proofErr w:type="spellStart"/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>Niramit</w:t>
      </w:r>
      <w:proofErr w:type="spellEnd"/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AS</w:t>
      </w:r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proofErr w:type="spellStart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letters</w:t>
      </w:r>
      <w:proofErr w:type="spellEnd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.</w:t>
      </w:r>
    </w:p>
    <w:p w14:paraId="51D6E326" w14:textId="0C0BDBF2" w:rsidR="00853302" w:rsidRPr="00D73070" w:rsidRDefault="00853302" w:rsidP="00853302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The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length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of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the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content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does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not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exceed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15 </w:t>
      </w:r>
      <w:proofErr w:type="spellStart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pages</w:t>
      </w:r>
      <w:proofErr w:type="spellEnd"/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.</w:t>
      </w:r>
    </w:p>
    <w:p w14:paraId="0501E5EC" w14:textId="77777777" w:rsidR="00C50318" w:rsidRPr="00C50318" w:rsidRDefault="00C50318" w:rsidP="00C50318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C50318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 xml:space="preserve">Title .................................. </w:t>
      </w:r>
      <w:r w:rsidRPr="00C50318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18</w:t>
      </w:r>
      <w:r w:rsidRPr="00C50318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pt size bold....................for Example..................</w:t>
      </w:r>
    </w:p>
    <w:p w14:paraId="6557C249" w14:textId="1442DA08" w:rsidR="00853302" w:rsidRPr="009E12E4" w:rsidRDefault="00C50318" w:rsidP="00C50318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50318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 xml:space="preserve">Example of </w:t>
      </w:r>
      <w:r w:rsidR="00A712D7" w:rsidRPr="00C50318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writing the title of journal of management science</w:t>
      </w:r>
      <w:r w:rsidRPr="00C50318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, Sakon Nakhon Rajabhat University</w:t>
      </w:r>
    </w:p>
    <w:p w14:paraId="72C561F4" w14:textId="77777777" w:rsidR="00853302" w:rsidRDefault="00853302" w:rsidP="00853302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  <w:r w:rsidRPr="004B339D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11F63" wp14:editId="403DBF54">
                <wp:simplePos x="0" y="0"/>
                <wp:positionH relativeFrom="margin">
                  <wp:posOffset>5607685</wp:posOffset>
                </wp:positionH>
                <wp:positionV relativeFrom="paragraph">
                  <wp:posOffset>76835</wp:posOffset>
                </wp:positionV>
                <wp:extent cx="252730" cy="2340591"/>
                <wp:effectExtent l="0" t="0" r="13970" b="22225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234059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BA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441.55pt;margin-top:6.05pt;width:19.9pt;height:18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" adj="194" strokecolor="#4a7ebb">
                <w10:wrap anchorx="margin"/>
              </v:shape>
            </w:pict>
          </mc:Fallback>
        </mc:AlternateContent>
      </w:r>
    </w:p>
    <w:p w14:paraId="194BBC03" w14:textId="77777777" w:rsidR="00853302" w:rsidRPr="004B339D" w:rsidRDefault="00853302" w:rsidP="00853302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</w:p>
    <w:p w14:paraId="09788800" w14:textId="59F47901" w:rsidR="00853302" w:rsidRPr="0050733D" w:rsidRDefault="00CE47AE" w:rsidP="0085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</w:rPr>
      </w:pPr>
      <w:proofErr w:type="spellStart"/>
      <w:r w:rsidRPr="0050733D">
        <w:rPr>
          <w:rFonts w:ascii="TH Niramit AS" w:hAnsi="TH Niramit AS" w:cs="TH Niramit AS"/>
          <w:sz w:val="28"/>
          <w:szCs w:val="28"/>
          <w:cs/>
        </w:rPr>
        <w:t>Author</w:t>
      </w:r>
      <w:proofErr w:type="spellEnd"/>
      <w:r>
        <w:rPr>
          <w:rFonts w:ascii="TH Niramit AS" w:hAnsi="TH Niramit AS" w:cs="TH Niramit AS"/>
          <w:sz w:val="28"/>
          <w:szCs w:val="28"/>
        </w:rPr>
        <w:t>'s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Name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>-Surname</w:t>
      </w:r>
      <w:r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1</w:t>
      </w:r>
      <w:r w:rsidRPr="00452A09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*</w:t>
      </w:r>
      <w:r>
        <w:rPr>
          <w:rStyle w:val="5yl5"/>
          <w:rFonts w:ascii="TH Niramit AS" w:hAnsi="TH Niramit AS" w:cs="TH Niramit AS"/>
          <w:sz w:val="28"/>
          <w:szCs w:val="28"/>
        </w:rPr>
        <w:t>,</w:t>
      </w:r>
      <w:r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50733D">
        <w:rPr>
          <w:rFonts w:ascii="TH Niramit AS" w:hAnsi="TH Niramit AS" w:cs="TH Niramit AS"/>
          <w:sz w:val="28"/>
          <w:szCs w:val="28"/>
          <w:cs/>
        </w:rPr>
        <w:t>Author</w:t>
      </w:r>
      <w:proofErr w:type="spellEnd"/>
      <w:r>
        <w:rPr>
          <w:rFonts w:ascii="TH Niramit AS" w:hAnsi="TH Niramit AS" w:cs="TH Niramit AS"/>
          <w:sz w:val="28"/>
          <w:szCs w:val="28"/>
        </w:rPr>
        <w:t>'s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50733D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>-Surname</w:t>
      </w:r>
      <w:r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>
        <w:rPr>
          <w:rFonts w:ascii="TH Niramit AS" w:hAnsi="TH Niramit AS" w:cs="TH Niramit AS"/>
          <w:sz w:val="28"/>
          <w:szCs w:val="28"/>
        </w:rPr>
        <w:t>,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50733D">
        <w:rPr>
          <w:rFonts w:ascii="TH Niramit AS" w:hAnsi="TH Niramit AS" w:cs="TH Niramit AS"/>
          <w:sz w:val="28"/>
          <w:szCs w:val="28"/>
          <w:cs/>
        </w:rPr>
        <w:t>Author</w:t>
      </w:r>
      <w:r>
        <w:rPr>
          <w:rFonts w:ascii="TH Niramit AS" w:hAnsi="TH Niramit AS" w:cs="TH Niramit AS" w:hint="cs"/>
          <w:sz w:val="28"/>
          <w:szCs w:val="28"/>
          <w:cs/>
        </w:rPr>
        <w:t>'s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Name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>-Surname</w:t>
      </w:r>
      <w:r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>
        <w:rPr>
          <w:rFonts w:ascii="TH Niramit AS" w:hAnsi="TH Niramit AS" w:cs="TH Niramit AS"/>
          <w:sz w:val="28"/>
          <w:szCs w:val="28"/>
        </w:rPr>
        <w:t>,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50733D">
        <w:rPr>
          <w:rFonts w:ascii="TH Niramit AS" w:hAnsi="TH Niramit AS" w:cs="TH Niramit AS"/>
          <w:sz w:val="28"/>
          <w:szCs w:val="28"/>
          <w:cs/>
        </w:rPr>
        <w:t>Author</w:t>
      </w:r>
      <w:r>
        <w:rPr>
          <w:rFonts w:ascii="TH Niramit AS" w:hAnsi="TH Niramit AS" w:cs="TH Niramit AS" w:hint="cs"/>
          <w:sz w:val="28"/>
          <w:szCs w:val="28"/>
          <w:cs/>
        </w:rPr>
        <w:t>'s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Name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>-Surname</w:t>
      </w:r>
      <w:r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="00853302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7006115C" w14:textId="77777777" w:rsidR="00853302" w:rsidRPr="0050733D" w:rsidRDefault="00853302" w:rsidP="008533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1D35C" wp14:editId="41762732">
                <wp:simplePos x="0" y="0"/>
                <wp:positionH relativeFrom="rightMargin">
                  <wp:align>left</wp:align>
                </wp:positionH>
                <wp:positionV relativeFrom="paragraph">
                  <wp:posOffset>174625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24FB" w14:textId="77777777" w:rsidR="00853302" w:rsidRPr="004B339D" w:rsidRDefault="00853302" w:rsidP="00853302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Size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14pt </w:t>
                            </w:r>
                          </w:p>
                          <w:p w14:paraId="63209ECD" w14:textId="77777777" w:rsidR="00853302" w:rsidRPr="004B339D" w:rsidRDefault="00853302" w:rsidP="00853302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Normal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D3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.75pt;width:60pt;height:38.85pt;z-index:251660288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" filled="f" stroked="f">
                <v:textbox style="mso-fit-shape-to-text:t">
                  <w:txbxContent>
                    <w:p w14:paraId="721D24FB" w14:textId="77777777" w:rsidR="00853302" w:rsidRPr="004B339D" w:rsidRDefault="00853302" w:rsidP="00853302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Size</w:t>
                      </w:r>
                      <w:proofErr w:type="spellEnd"/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14pt </w:t>
                      </w:r>
                    </w:p>
                    <w:p w14:paraId="63209ECD" w14:textId="77777777" w:rsidR="00853302" w:rsidRPr="004B339D" w:rsidRDefault="00853302" w:rsidP="00853302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proofErr w:type="spellStart"/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Normal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4DA74" w14:textId="794D30D5" w:rsidR="00853302" w:rsidRPr="0050733D" w:rsidRDefault="00853302" w:rsidP="00853302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/>
          <w:sz w:val="28"/>
          <w:szCs w:val="28"/>
          <w:vertAlign w:val="superscript"/>
        </w:rPr>
        <w:t>1</w:t>
      </w:r>
      <w:r w:rsidRPr="00F94720">
        <w:rPr>
          <w:rFonts w:ascii="TH Niramit AS" w:hAnsi="TH Niramit AS" w:cs="TH Niramit AS"/>
          <w:sz w:val="28"/>
          <w:szCs w:val="28"/>
        </w:rPr>
        <w:t xml:space="preserve"> Course/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Pr="00F94720">
        <w:rPr>
          <w:rFonts w:ascii="TH Niramit AS" w:hAnsi="TH Niramit AS" w:cs="TH Niramit AS"/>
          <w:sz w:val="28"/>
          <w:szCs w:val="28"/>
        </w:rPr>
        <w:t>Major/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Pr="00F94720">
        <w:rPr>
          <w:rFonts w:ascii="TH Niramit AS" w:hAnsi="TH Niramit AS" w:cs="TH Niramit AS"/>
          <w:sz w:val="28"/>
          <w:szCs w:val="28"/>
        </w:rPr>
        <w:t>Faculty/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1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>st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07CD5A81" w14:textId="21574E2C" w:rsidR="00853302" w:rsidRPr="0050733D" w:rsidRDefault="00853302" w:rsidP="00853302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Courses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Majors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Facult</w:t>
      </w:r>
      <w:proofErr w:type="spellEnd"/>
      <w:r>
        <w:rPr>
          <w:rFonts w:ascii="TH Niramit AS" w:hAnsi="TH Niramit AS" w:cs="TH Niramit AS"/>
          <w:sz w:val="28"/>
          <w:szCs w:val="28"/>
        </w:rPr>
        <w:t xml:space="preserve">y/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2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 xml:space="preserve">nd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6C15A97A" w14:textId="2D5EABF4" w:rsidR="00853302" w:rsidRPr="0050733D" w:rsidRDefault="00853302" w:rsidP="00853302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Courses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Majors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Facult</w:t>
      </w:r>
      <w:proofErr w:type="spellEnd"/>
      <w:r>
        <w:rPr>
          <w:rFonts w:ascii="TH Niramit AS" w:hAnsi="TH Niramit AS" w:cs="TH Niramit AS"/>
          <w:sz w:val="28"/>
          <w:szCs w:val="28"/>
        </w:rPr>
        <w:t>y /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3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>rd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1613AA61" w14:textId="23F76B6F" w:rsidR="00853302" w:rsidRPr="0050733D" w:rsidRDefault="00853302" w:rsidP="00853302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Courses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Majors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Faculties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4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>th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0B7C04DD" w14:textId="77777777" w:rsidR="00853302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2FD3398D" w14:textId="36E7C265" w:rsidR="00853302" w:rsidRPr="0050733D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noProof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*</w:t>
      </w:r>
      <w:r w:rsidRPr="0050733D">
        <w:rPr>
          <w:rFonts w:ascii="TH Niramit AS" w:hAnsi="TH Niramit AS" w:cs="TH Niramit AS"/>
          <w:sz w:val="28"/>
          <w:szCs w:val="28"/>
        </w:rPr>
        <w:t>Corresponding author's e-mail</w:t>
      </w:r>
      <w:r w:rsidRPr="0050733D">
        <w:rPr>
          <w:rFonts w:ascii="TH Niramit AS" w:hAnsi="TH Niramit AS" w:cs="TH Niramit AS"/>
          <w:sz w:val="28"/>
          <w:szCs w:val="28"/>
          <w:cs/>
        </w:rPr>
        <w:t>:</w:t>
      </w:r>
      <w:r w:rsidR="00CE47AE" w:rsidRPr="00CE47AE">
        <w:rPr>
          <w:rFonts w:ascii="TH Niramit AS" w:hAnsi="TH Niramit AS" w:cs="TH Niramit AS"/>
          <w:sz w:val="28"/>
          <w:szCs w:val="28"/>
        </w:rPr>
        <w:t xml:space="preserve"> </w:t>
      </w:r>
      <w:r w:rsidR="00CE47AE" w:rsidRPr="0065463D">
        <w:rPr>
          <w:rFonts w:ascii="TH Niramit AS" w:hAnsi="TH Niramit AS" w:cs="TH Niramit AS"/>
          <w:sz w:val="28"/>
          <w:szCs w:val="28"/>
        </w:rPr>
        <w:t>ab@example.com</w:t>
      </w:r>
      <w:r w:rsidR="00CE47AE" w:rsidRPr="0065463D">
        <w:rPr>
          <w:rFonts w:ascii="TH Niramit AS" w:hAnsi="TH Niramit AS" w:cs="TH Niramit AS" w:hint="cs"/>
          <w:sz w:val="28"/>
          <w:szCs w:val="28"/>
          <w:vertAlign w:val="superscript"/>
          <w:cs/>
        </w:rPr>
        <w:t>1*</w:t>
      </w:r>
      <w:r w:rsidR="00CE47AE">
        <w:rPr>
          <w:rStyle w:val="5yl5"/>
          <w:rFonts w:ascii="TH Niramit AS" w:hAnsi="TH Niramit AS" w:cs="TH Niramit AS"/>
          <w:sz w:val="28"/>
          <w:szCs w:val="28"/>
        </w:rPr>
        <w:t>, cd</w:t>
      </w:r>
      <w:r w:rsidR="00CE47AE" w:rsidRPr="0065463D">
        <w:rPr>
          <w:rStyle w:val="5yl5"/>
          <w:rFonts w:ascii="TH Niramit AS" w:hAnsi="TH Niramit AS" w:cs="TH Niramit AS"/>
          <w:sz w:val="28"/>
          <w:szCs w:val="28"/>
        </w:rPr>
        <w:t>@example.com</w:t>
      </w:r>
      <w:r w:rsidR="00CE47AE" w:rsidRPr="0065463D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="00CE47AE">
        <w:rPr>
          <w:rFonts w:ascii="TH Niramit AS" w:hAnsi="TH Niramit AS" w:cs="TH Niramit AS"/>
          <w:sz w:val="28"/>
          <w:szCs w:val="28"/>
        </w:rPr>
        <w:t xml:space="preserve">, </w:t>
      </w:r>
      <w:r w:rsidR="00CE47AE" w:rsidRPr="0065463D">
        <w:rPr>
          <w:rStyle w:val="5yl5"/>
          <w:rFonts w:ascii="TH Niramit AS" w:hAnsi="TH Niramit AS" w:cs="TH Niramit AS"/>
          <w:sz w:val="28"/>
          <w:szCs w:val="28"/>
        </w:rPr>
        <w:t>ef@example.com</w:t>
      </w:r>
      <w:r w:rsidR="00CE47AE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3</w:t>
      </w:r>
      <w:r w:rsidR="00CE47AE">
        <w:rPr>
          <w:rFonts w:ascii="TH Niramit AS" w:hAnsi="TH Niramit AS" w:cs="TH Niramit AS"/>
          <w:sz w:val="28"/>
          <w:szCs w:val="28"/>
        </w:rPr>
        <w:t xml:space="preserve">, </w:t>
      </w:r>
      <w:r w:rsidR="00CE47AE" w:rsidRPr="0065463D">
        <w:rPr>
          <w:rStyle w:val="5yl5"/>
          <w:rFonts w:ascii="TH Niramit AS" w:hAnsi="TH Niramit AS" w:cs="TH Niramit AS"/>
          <w:sz w:val="28"/>
          <w:szCs w:val="28"/>
        </w:rPr>
        <w:t>ef@exam</w:t>
      </w:r>
      <w:r w:rsidR="00CE47AE">
        <w:rPr>
          <w:rStyle w:val="5yl5"/>
          <w:rFonts w:ascii="TH Niramit AS" w:hAnsi="TH Niramit AS" w:cs="TH Niramit AS"/>
          <w:sz w:val="28"/>
          <w:szCs w:val="28"/>
        </w:rPr>
        <w:t>ple</w:t>
      </w:r>
      <w:r w:rsidR="00CE47AE" w:rsidRPr="0065463D">
        <w:rPr>
          <w:rStyle w:val="5yl5"/>
          <w:rFonts w:ascii="TH Niramit AS" w:hAnsi="TH Niramit AS" w:cs="TH Niramit AS"/>
          <w:sz w:val="28"/>
          <w:szCs w:val="28"/>
        </w:rPr>
        <w:t>.com</w:t>
      </w:r>
      <w:r w:rsidR="00CE47AE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4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</w:p>
    <w:p w14:paraId="55539097" w14:textId="77777777" w:rsidR="00853302" w:rsidRPr="00A812AE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Note</w:t>
      </w:r>
      <w:proofErr w:type="spellEnd"/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: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Put</w:t>
      </w:r>
      <w:proofErr w:type="spellEnd"/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 *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after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the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first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name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and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email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address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of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the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author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.</w:t>
      </w:r>
    </w:p>
    <w:p w14:paraId="01DEDDCE" w14:textId="77777777" w:rsidR="00853302" w:rsidRPr="008D1420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35"/>
        <w:gridCol w:w="3105"/>
      </w:tblGrid>
      <w:tr w:rsidR="00853302" w:rsidRPr="008D1420" w14:paraId="47AE6769" w14:textId="77777777" w:rsidTr="00930410">
        <w:trPr>
          <w:trHeight w:val="432"/>
          <w:jc w:val="center"/>
        </w:trPr>
        <w:tc>
          <w:tcPr>
            <w:tcW w:w="1765" w:type="pct"/>
          </w:tcPr>
          <w:p w14:paraId="5DEFDF5B" w14:textId="77777777" w:rsidR="00853302" w:rsidRPr="008D1420" w:rsidRDefault="00853302" w:rsidP="00930410">
            <w:pP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bookmarkStart w:id="0" w:name="_Hlk170042113"/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Received:  ...............................</w:t>
            </w:r>
          </w:p>
        </w:tc>
        <w:tc>
          <w:tcPr>
            <w:tcW w:w="1515" w:type="pct"/>
          </w:tcPr>
          <w:p w14:paraId="565896C1" w14:textId="77777777" w:rsidR="00853302" w:rsidRPr="008D1420" w:rsidRDefault="00853302" w:rsidP="0093041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Revised: ..........................</w:t>
            </w:r>
          </w:p>
        </w:tc>
        <w:tc>
          <w:tcPr>
            <w:tcW w:w="1720" w:type="pct"/>
          </w:tcPr>
          <w:p w14:paraId="1F9C3BCA" w14:textId="77777777" w:rsidR="00853302" w:rsidRPr="008D1420" w:rsidRDefault="00853302" w:rsidP="0093041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Accepted: October .........................</w:t>
            </w:r>
          </w:p>
        </w:tc>
      </w:tr>
      <w:bookmarkEnd w:id="0"/>
    </w:tbl>
    <w:p w14:paraId="08C1F560" w14:textId="77777777" w:rsidR="00853302" w:rsidRPr="004B339D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13EF0944" w14:textId="77777777" w:rsidR="00853302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proofErr w:type="spellStart"/>
      <w:r w:rsidRPr="004B339D">
        <w:rPr>
          <w:rFonts w:ascii="TH Niramit AS" w:hAnsi="TH Niramit AS" w:cs="TH Niramit AS"/>
          <w:b/>
          <w:bCs/>
          <w:cs/>
        </w:rPr>
        <w:t>Abstract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size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,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, 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proofErr w:type="spellStart"/>
      <w:r>
        <w:rPr>
          <w:rFonts w:ascii="TH Niramit AS" w:hAnsi="TH Niramit AS" w:cs="TH Niramit AS" w:hint="cs"/>
          <w:b/>
          <w:bCs/>
          <w:cs/>
        </w:rPr>
        <w:t>centered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>)</w:t>
      </w:r>
    </w:p>
    <w:p w14:paraId="544341AE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Abstract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content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,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font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14pt,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limited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to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1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paragraph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or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200-300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words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>)</w:t>
      </w:r>
    </w:p>
    <w:p w14:paraId="333B9118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ab/>
        <w:t>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</w:t>
      </w:r>
    </w:p>
    <w:p w14:paraId="0F3A1A3E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</w:t>
      </w:r>
    </w:p>
    <w:p w14:paraId="430D6BCE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74ED88E9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7AA52FF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3C3EE052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33081E7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06F46C23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69E53FCC" w14:textId="77777777" w:rsidR="00853302" w:rsidRPr="009E12E4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92E0A35" w14:textId="77777777" w:rsidR="00853302" w:rsidRPr="00CE47AE" w:rsidRDefault="00853302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64A6F6A" w14:textId="44430307" w:rsidR="00853302" w:rsidRDefault="00853302" w:rsidP="00853302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>Keywords</w:t>
      </w:r>
      <w:proofErr w:type="spellEnd"/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>: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>
        <w:rPr>
          <w:rFonts w:ascii="TH Niramit AS" w:hAnsi="TH Niramit AS" w:cs="TH Niramit AS"/>
          <w:sz w:val="28"/>
          <w:szCs w:val="28"/>
        </w:rPr>
        <w:t>aa; bb</w:t>
      </w:r>
      <w:r w:rsidR="003571F4">
        <w:rPr>
          <w:rFonts w:ascii="TH Niramit AS" w:hAnsi="TH Niramit AS" w:cs="TH Niramit AS"/>
          <w:sz w:val="28"/>
          <w:szCs w:val="28"/>
        </w:rPr>
        <w:t>;</w:t>
      </w:r>
      <w:r>
        <w:rPr>
          <w:rFonts w:ascii="TH Niramit AS" w:hAnsi="TH Niramit AS" w:cs="TH Niramit AS"/>
          <w:sz w:val="28"/>
          <w:szCs w:val="28"/>
        </w:rPr>
        <w:t xml:space="preserve"> cc </w:t>
      </w:r>
      <w:r w:rsidRPr="004B339D">
        <w:rPr>
          <w:rFonts w:ascii="TH Niramit AS" w:hAnsi="TH Niramit AS" w:cs="TH Niramit AS"/>
          <w:sz w:val="28"/>
          <w:szCs w:val="28"/>
          <w:cs/>
        </w:rPr>
        <w:t xml:space="preserve"> (14pt </w:t>
      </w:r>
      <w:proofErr w:type="spellStart"/>
      <w:r w:rsidRPr="004B339D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4B339D">
        <w:rPr>
          <w:rFonts w:ascii="TH Niramit AS" w:hAnsi="TH Niramit AS" w:cs="TH Niramit AS"/>
          <w:sz w:val="28"/>
          <w:szCs w:val="28"/>
          <w:cs/>
        </w:rPr>
        <w:t>)</w:t>
      </w:r>
    </w:p>
    <w:p w14:paraId="23191877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proofErr w:type="spellStart"/>
      <w:r w:rsidRPr="004B339D">
        <w:rPr>
          <w:rFonts w:ascii="TH Niramit AS" w:hAnsi="TH Niramit AS" w:cs="TH Niramit AS"/>
          <w:b/>
          <w:bCs/>
          <w:cs/>
        </w:rPr>
        <w:lastRenderedPageBreak/>
        <w:t>Introduction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size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,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type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>)</w:t>
      </w:r>
    </w:p>
    <w:p w14:paraId="4BF7CB3F" w14:textId="77777777" w:rsidR="00853302" w:rsidRDefault="00342011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 xml:space="preserve">.............................. (14pt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plain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...........</w:t>
      </w:r>
    </w:p>
    <w:p w14:paraId="4FBCA4DE" w14:textId="1C339E09" w:rsidR="00C91B25" w:rsidRPr="00C91B25" w:rsidRDefault="00C91B25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..............</w:t>
      </w:r>
    </w:p>
    <w:p w14:paraId="130DBDE1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13A236D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</w:t>
      </w:r>
    </w:p>
    <w:p w14:paraId="5739FEDC" w14:textId="7468C32E" w:rsidR="00C91B25" w:rsidRPr="00C91B25" w:rsidRDefault="00C91B25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</w:t>
      </w:r>
    </w:p>
    <w:p w14:paraId="05485126" w14:textId="77777777" w:rsidR="0005650B" w:rsidRPr="004B339D" w:rsidRDefault="0005650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352AE884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proofErr w:type="spellStart"/>
      <w:r w:rsidRPr="004B339D">
        <w:rPr>
          <w:rFonts w:ascii="TH Niramit AS" w:hAnsi="TH Niramit AS" w:cs="TH Niramit AS"/>
          <w:b/>
          <w:bCs/>
          <w:cs/>
        </w:rPr>
        <w:t>Contents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type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,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>)</w:t>
      </w:r>
    </w:p>
    <w:p w14:paraId="08429C1E" w14:textId="3A4B35AF" w:rsidR="00D77B52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 xml:space="preserve">..................................... (14pt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plain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...........</w:t>
      </w:r>
    </w:p>
    <w:p w14:paraId="046C6905" w14:textId="42393C17" w:rsidR="00D97055" w:rsidRPr="00C91B25" w:rsidRDefault="00342011" w:rsidP="00D77B5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</w:t>
      </w:r>
    </w:p>
    <w:p w14:paraId="4FCA5A9A" w14:textId="3E3F9FE7" w:rsidR="00342011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102A2B5" w14:textId="4908DF3B" w:rsidR="00342011" w:rsidRDefault="00342011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</w:t>
      </w:r>
    </w:p>
    <w:p w14:paraId="038E6E83" w14:textId="77777777" w:rsidR="00853302" w:rsidRPr="00C91B25" w:rsidRDefault="00853302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275A9A70" w14:textId="4E20AD0F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proofErr w:type="spellStart"/>
      <w:r w:rsidRPr="004B339D">
        <w:rPr>
          <w:rFonts w:ascii="TH Niramit AS" w:hAnsi="TH Niramit AS" w:cs="TH Niramit AS"/>
          <w:b/>
          <w:bCs/>
          <w:cs/>
        </w:rPr>
        <w:t>Knowledge</w:t>
      </w:r>
      <w:proofErr w:type="spellEnd"/>
      <w:r w:rsidR="00D80461" w:rsidRPr="00D80461">
        <w:rPr>
          <w:rFonts w:ascii="TH Niramit AS" w:hAnsi="TH Niramit AS" w:cs="TH Niramit AS"/>
          <w:b/>
          <w:bCs/>
        </w:rPr>
        <w:t xml:space="preserve"> </w:t>
      </w:r>
      <w:r w:rsidR="00D80461">
        <w:rPr>
          <w:rFonts w:ascii="TH Niramit AS" w:hAnsi="TH Niramit AS" w:cs="TH Niramit AS"/>
          <w:b/>
          <w:bCs/>
        </w:rPr>
        <w:t>or Originality</w:t>
      </w:r>
      <w:r w:rsidRPr="004B339D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>)</w:t>
      </w:r>
    </w:p>
    <w:p w14:paraId="0F0E37AC" w14:textId="3D4F9B04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 xml:space="preserve">..................................... (14pt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plain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...........</w:t>
      </w:r>
    </w:p>
    <w:p w14:paraId="2F7A6F0B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</w:t>
      </w:r>
    </w:p>
    <w:p w14:paraId="0702BD42" w14:textId="23D9E8A9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</w:t>
      </w:r>
    </w:p>
    <w:p w14:paraId="0F2352AA" w14:textId="0A325C3A" w:rsidR="00C91B25" w:rsidRPr="00C91B25" w:rsidRDefault="00C91B25" w:rsidP="0085330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</w:t>
      </w:r>
    </w:p>
    <w:p w14:paraId="018ADC07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4727B83B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proofErr w:type="spellStart"/>
      <w:r w:rsidRPr="004B339D">
        <w:rPr>
          <w:rFonts w:ascii="TH Niramit AS" w:hAnsi="TH Niramit AS" w:cs="TH Niramit AS"/>
          <w:b/>
          <w:bCs/>
          <w:cs/>
        </w:rPr>
        <w:t>Conclusion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(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size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16pt,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type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>)</w:t>
      </w:r>
    </w:p>
    <w:p w14:paraId="4B237597" w14:textId="2F9AF491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 xml:space="preserve">..................................... (14pt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plain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...........</w:t>
      </w:r>
    </w:p>
    <w:p w14:paraId="2A62F33B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</w:t>
      </w:r>
    </w:p>
    <w:p w14:paraId="3119DBF3" w14:textId="66A52EEC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853302">
        <w:rPr>
          <w:rFonts w:ascii="TH Niramit AS" w:hAnsi="TH Niramit AS" w:cs="TH Niramit AS"/>
          <w:sz w:val="28"/>
          <w:szCs w:val="28"/>
        </w:rPr>
        <w:t>.</w:t>
      </w:r>
    </w:p>
    <w:p w14:paraId="4817D7FD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21886A69" w14:textId="77777777" w:rsidR="00342011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20181627" w14:textId="77777777" w:rsidR="00853302" w:rsidRPr="004B339D" w:rsidRDefault="00853302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304D238B" w14:textId="68B1A61D" w:rsidR="0005650B" w:rsidRPr="00151129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proofErr w:type="spellStart"/>
      <w:r w:rsidRPr="00151129">
        <w:rPr>
          <w:rFonts w:ascii="TH Niramit AS" w:hAnsi="TH Niramit AS" w:cs="TH Niramit AS"/>
          <w:b/>
          <w:bCs/>
          <w:cs/>
        </w:rPr>
        <w:lastRenderedPageBreak/>
        <w:t>Reference</w:t>
      </w:r>
      <w:proofErr w:type="spellEnd"/>
      <w:r w:rsidR="00853302">
        <w:rPr>
          <w:rFonts w:ascii="TH Niramit AS" w:hAnsi="TH Niramit AS" w:cs="TH Niramit AS"/>
          <w:b/>
          <w:bCs/>
        </w:rPr>
        <w:t>s</w:t>
      </w:r>
      <w:r w:rsidRPr="00151129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,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centered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>)</w:t>
      </w:r>
    </w:p>
    <w:p w14:paraId="1A594FD5" w14:textId="77777777" w:rsidR="0005650B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6F586B07" w14:textId="77777777" w:rsidR="0005650B" w:rsidRPr="008D1420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Writing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Reference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Lists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,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Size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14pt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The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number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entries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must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match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and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be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same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as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those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referenced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in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article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content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.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For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each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citation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writing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,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following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format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shall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be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followed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:  </w:t>
      </w:r>
    </w:p>
    <w:p w14:paraId="2E0EE4C7" w14:textId="14403A2B" w:rsidR="0005650B" w:rsidRPr="008D1420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  <w:t>(/</w:t>
      </w:r>
      <w:r w:rsidRPr="008D1420">
        <w:rPr>
          <w:rFonts w:ascii="TH Niramit AS" w:hAnsi="TH Niramit AS" w:cs="TH Niramit AS"/>
          <w:sz w:val="28"/>
          <w:szCs w:val="28"/>
        </w:rPr>
        <w:t xml:space="preserve"> )</w:t>
      </w:r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It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means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to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keep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a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distance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of 1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knock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). </w:t>
      </w:r>
      <w:proofErr w:type="spellStart"/>
      <w:r w:rsidRPr="008D1420">
        <w:rPr>
          <w:rFonts w:ascii="TH Niramit AS" w:hAnsi="TH Niramit AS" w:cs="TH Niramit AS" w:hint="cs"/>
          <w:sz w:val="28"/>
          <w:szCs w:val="28"/>
          <w:cs/>
        </w:rPr>
        <w:t>Ordered</w:t>
      </w:r>
      <w:proofErr w:type="spellEnd"/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 w:hint="cs"/>
          <w:sz w:val="28"/>
          <w:szCs w:val="28"/>
          <w:cs/>
        </w:rPr>
        <w:t>in</w:t>
      </w:r>
      <w:proofErr w:type="spellEnd"/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 w:hint="cs"/>
          <w:sz w:val="28"/>
          <w:szCs w:val="28"/>
          <w:cs/>
        </w:rPr>
        <w:t>order</w:t>
      </w:r>
      <w:proofErr w:type="spellEnd"/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of </w:t>
      </w:r>
      <w:proofErr w:type="spellStart"/>
      <w:r w:rsidRPr="008D1420">
        <w:rPr>
          <w:rFonts w:ascii="TH Niramit AS" w:hAnsi="TH Niramit AS" w:cs="TH Niramit AS" w:hint="cs"/>
          <w:sz w:val="28"/>
          <w:szCs w:val="28"/>
          <w:cs/>
        </w:rPr>
        <w:t>letters</w:t>
      </w:r>
      <w:proofErr w:type="spellEnd"/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</w:rPr>
        <w:t xml:space="preserve">A - Z </w:t>
      </w:r>
      <w:r w:rsidR="00853302" w:rsidRPr="0085330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853302">
        <w:rPr>
          <w:rFonts w:ascii="TH Niramit AS" w:hAnsi="TH Niramit AS" w:cs="TH Niramit AS" w:hint="cs"/>
          <w:sz w:val="28"/>
          <w:szCs w:val="28"/>
          <w:cs/>
        </w:rPr>
        <w:t>Without</w:t>
      </w:r>
      <w:proofErr w:type="spellEnd"/>
      <w:r w:rsidRPr="0085330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853302">
        <w:rPr>
          <w:rFonts w:ascii="TH Niramit AS" w:hAnsi="TH Niramit AS" w:cs="TH Niramit AS" w:hint="cs"/>
          <w:sz w:val="28"/>
          <w:szCs w:val="28"/>
          <w:cs/>
        </w:rPr>
        <w:t>classifying</w:t>
      </w:r>
      <w:proofErr w:type="spellEnd"/>
      <w:r w:rsidRPr="0085330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853302">
        <w:rPr>
          <w:rFonts w:ascii="TH Niramit AS" w:hAnsi="TH Niramit AS" w:cs="TH Niramit AS" w:hint="cs"/>
          <w:sz w:val="28"/>
          <w:szCs w:val="28"/>
          <w:cs/>
        </w:rPr>
        <w:t>publications</w:t>
      </w:r>
      <w:proofErr w:type="spellEnd"/>
      <w:r w:rsidR="00853302" w:rsidRPr="0085330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853302" w:rsidRPr="00853302">
        <w:rPr>
          <w:rFonts w:ascii="TH Niramit AS" w:hAnsi="TH Niramit AS" w:cs="TH Niramit AS"/>
          <w:sz w:val="28"/>
          <w:szCs w:val="28"/>
        </w:rPr>
        <w:t>o</w:t>
      </w:r>
      <w:r w:rsidRPr="00853302">
        <w:rPr>
          <w:rFonts w:ascii="TH Niramit AS" w:hAnsi="TH Niramit AS" w:cs="TH Niramit AS" w:hint="cs"/>
          <w:sz w:val="28"/>
          <w:szCs w:val="28"/>
          <w:cs/>
        </w:rPr>
        <w:t xml:space="preserve">r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proceed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according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to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pattern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. </w:t>
      </w:r>
      <w:r w:rsidRPr="008D1420">
        <w:rPr>
          <w:rFonts w:ascii="TH Niramit AS" w:hAnsi="TH Niramit AS" w:cs="TH Niramit AS"/>
          <w:sz w:val="28"/>
          <w:szCs w:val="28"/>
        </w:rPr>
        <w:t xml:space="preserve">APA Styles </w:t>
      </w:r>
      <w:r w:rsidR="00445098">
        <w:rPr>
          <w:rFonts w:ascii="TH Niramit AS" w:hAnsi="TH Niramit AS" w:cs="TH Niramit AS"/>
          <w:sz w:val="28"/>
          <w:szCs w:val="28"/>
        </w:rPr>
        <w:t>7</w:t>
      </w:r>
      <w:r w:rsidRPr="008D1420">
        <w:rPr>
          <w:rFonts w:ascii="TH Niramit AS" w:hAnsi="TH Niramit AS" w:cs="TH Niramit AS"/>
          <w:sz w:val="28"/>
          <w:szCs w:val="28"/>
        </w:rPr>
        <w:t>th</w:t>
      </w:r>
    </w:p>
    <w:p w14:paraId="0C6B7C3D" w14:textId="77777777" w:rsidR="0005650B" w:rsidRPr="00C46286" w:rsidRDefault="0005650B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A0B1F19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</w:t>
      </w:r>
      <w:r>
        <w:rPr>
          <w:rFonts w:ascii="TH Niramit AS" w:hAnsi="TH Niramit AS" w:cs="TH Niramit AS"/>
          <w:b/>
          <w:bCs/>
          <w:sz w:val="28"/>
          <w:szCs w:val="28"/>
        </w:rPr>
        <w:t xml:space="preserve">Thai 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Books</w:t>
      </w:r>
      <w:proofErr w:type="spellEnd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</w:p>
    <w:p w14:paraId="77B4F29F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Last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Place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: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Publisher.</w:t>
      </w:r>
    </w:p>
    <w:p w14:paraId="73CCB738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F9DCA1F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English</w:t>
      </w:r>
      <w:proofErr w:type="spellEnd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Books</w:t>
      </w:r>
      <w:proofErr w:type="spellEnd"/>
    </w:p>
    <w:p w14:paraId="335FB498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Last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middle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3F722E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/(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date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3F722E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Place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: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Publisher.</w:t>
      </w:r>
    </w:p>
    <w:p w14:paraId="79A000EF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A50C93D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>
        <w:rPr>
          <w:rFonts w:ascii="TH Niramit AS" w:hAnsi="TH Niramit AS" w:cs="TH Niramit AS"/>
          <w:b/>
          <w:bCs/>
          <w:sz w:val="28"/>
          <w:szCs w:val="28"/>
        </w:rPr>
        <w:t>J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ournal</w:t>
      </w:r>
      <w:proofErr w:type="spellEnd"/>
    </w:p>
    <w:p w14:paraId="5844D8BD" w14:textId="1274F10B" w:rsidR="00C46286" w:rsidRPr="00C91B25" w:rsidRDefault="00C46286" w:rsidP="00C46286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Author's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Article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Journal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or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Volume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No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.)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Page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r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C3361D">
        <w:rPr>
          <w:rFonts w:ascii="TH Niramit AS" w:hAnsi="TH Niramit AS" w:cs="TH Niramit AS"/>
          <w:sz w:val="28"/>
          <w:szCs w:val="28"/>
        </w:rPr>
        <w:t xml:space="preserve"> Retrieved from URL.</w:t>
      </w:r>
    </w:p>
    <w:p w14:paraId="643BB19C" w14:textId="77777777" w:rsidR="00C46286" w:rsidRPr="00C91B25" w:rsidRDefault="00C46286" w:rsidP="00C46286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61199D8A" w14:textId="77777777" w:rsidR="00C46286" w:rsidRPr="00C91B25" w:rsidRDefault="00C46286" w:rsidP="00C46286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>
        <w:rPr>
          <w:rFonts w:ascii="TH Niramit AS" w:hAnsi="TH Niramit AS" w:cs="TH Niramit AS"/>
          <w:b/>
          <w:bCs/>
          <w:sz w:val="28"/>
          <w:szCs w:val="28"/>
        </w:rPr>
        <w:t>T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hesis</w:t>
      </w:r>
      <w:proofErr w:type="spellEnd"/>
      <w:r>
        <w:rPr>
          <w:rFonts w:ascii="TH Niramit AS" w:hAnsi="TH Niramit AS" w:cs="TH Niramit AS"/>
          <w:b/>
          <w:bCs/>
          <w:sz w:val="28"/>
          <w:szCs w:val="28"/>
        </w:rPr>
        <w:t>/IS</w:t>
      </w:r>
    </w:p>
    <w:p w14:paraId="2EBD983E" w14:textId="77777777" w:rsidR="00C46286" w:rsidRDefault="00C46286" w:rsidP="00C46286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Last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)./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.</w:t>
      </w:r>
      <w:r w:rsidRPr="00C91B25">
        <w:rPr>
          <w:rFonts w:ascii="TH Niramit AS" w:hAnsi="TH Niramit AS" w:cs="TH Niramit AS"/>
          <w:sz w:val="28"/>
          <w:szCs w:val="28"/>
          <w:cs/>
        </w:rPr>
        <w:t>/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Thesis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Course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Abbreviation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C64EC">
        <w:rPr>
          <w:rFonts w:ascii="TH Niramit AS" w:hAnsi="TH Niramit AS" w:cs="TH Niramit AS"/>
          <w:sz w:val="28"/>
          <w:szCs w:val="28"/>
        </w:rPr>
        <w:t>Majors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r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Educational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Institution</w:t>
      </w:r>
      <w:proofErr w:type="spellEnd"/>
      <w:r>
        <w:rPr>
          <w:rFonts w:ascii="TH Niramit AS" w:hAnsi="TH Niramit AS" w:cs="TH Niramit AS"/>
          <w:sz w:val="28"/>
          <w:szCs w:val="28"/>
        </w:rPr>
        <w:t>.</w:t>
      </w:r>
    </w:p>
    <w:p w14:paraId="3A864596" w14:textId="77777777" w:rsidR="00C46286" w:rsidRDefault="00C46286" w:rsidP="00C46286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4C2854C6" w14:textId="77777777" w:rsidR="00C46286" w:rsidRPr="00CC64EC" w:rsidRDefault="00C46286" w:rsidP="00C46286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C64EC">
        <w:rPr>
          <w:rFonts w:ascii="TH Niramit AS" w:hAnsi="TH Niramit AS" w:cs="TH Niramit AS"/>
          <w:b/>
          <w:bCs/>
          <w:sz w:val="28"/>
          <w:szCs w:val="28"/>
        </w:rPr>
        <w:t>* Research</w:t>
      </w:r>
    </w:p>
    <w:p w14:paraId="4248FC22" w14:textId="77777777" w:rsidR="00C46286" w:rsidRPr="00C91B25" w:rsidRDefault="00C46286" w:rsidP="00C46286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CC64EC">
        <w:rPr>
          <w:rFonts w:ascii="TH Niramit AS" w:hAnsi="TH Niramit AS" w:cs="TH Niramit AS"/>
          <w:sz w:val="28"/>
          <w:szCs w:val="28"/>
        </w:rPr>
        <w:t>Name√</w:t>
      </w:r>
      <w:proofErr w:type="gramStart"/>
      <w:r w:rsidRPr="00CC64EC">
        <w:rPr>
          <w:rFonts w:ascii="TH Niramit AS" w:hAnsi="TH Niramit AS" w:cs="TH Niramit AS"/>
          <w:sz w:val="28"/>
          <w:szCs w:val="28"/>
        </w:rPr>
        <w:t>Surname</w:t>
      </w:r>
      <w:proofErr w:type="spellEnd"/>
      <w:r w:rsidRPr="00CC64EC">
        <w:rPr>
          <w:rFonts w:ascii="TH Niramit AS" w:hAnsi="TH Niramit AS" w:cs="TH Niramit AS"/>
          <w:sz w:val="28"/>
          <w:szCs w:val="28"/>
        </w:rPr>
        <w:t>.√</w:t>
      </w:r>
      <w:proofErr w:type="gramEnd"/>
      <w:r w:rsidRPr="00CC64EC">
        <w:rPr>
          <w:rFonts w:ascii="TH Niramit AS" w:hAnsi="TH Niramit AS" w:cs="TH Niramit AS"/>
          <w:sz w:val="28"/>
          <w:szCs w:val="28"/>
        </w:rPr>
        <w:t>(Year of publication).√</w:t>
      </w:r>
      <w:r w:rsidRPr="00CC64EC">
        <w:rPr>
          <w:rFonts w:ascii="TH Niramit AS" w:hAnsi="TH Niramit AS" w:cs="TH Niramit AS"/>
          <w:i/>
          <w:iCs/>
          <w:sz w:val="28"/>
          <w:szCs w:val="28"/>
        </w:rPr>
        <w:t xml:space="preserve">Name of </w:t>
      </w:r>
      <w:proofErr w:type="spellStart"/>
      <w:r w:rsidRPr="00CC64EC">
        <w:rPr>
          <w:rFonts w:ascii="TH Niramit AS" w:hAnsi="TH Niramit AS" w:cs="TH Niramit AS"/>
          <w:i/>
          <w:iCs/>
          <w:sz w:val="28"/>
          <w:szCs w:val="28"/>
        </w:rPr>
        <w:t>research</w:t>
      </w:r>
      <w:r w:rsidRPr="00CC64EC">
        <w:rPr>
          <w:rFonts w:ascii="TH Niramit AS" w:hAnsi="TH Niramit AS" w:cs="TH Niramit AS"/>
          <w:sz w:val="28"/>
          <w:szCs w:val="28"/>
        </w:rPr>
        <w:t>.√Research</w:t>
      </w:r>
      <w:proofErr w:type="spellEnd"/>
      <w:r w:rsidRPr="00CC64EC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CC64EC">
        <w:rPr>
          <w:rFonts w:ascii="TH Niramit AS" w:hAnsi="TH Niramit AS" w:cs="TH Niramit AS"/>
          <w:sz w:val="28"/>
          <w:szCs w:val="28"/>
        </w:rPr>
        <w:t>report.√Place</w:t>
      </w:r>
      <w:proofErr w:type="spellEnd"/>
      <w:r w:rsidRPr="00CC64EC">
        <w:rPr>
          <w:rFonts w:ascii="TH Niramit AS" w:hAnsi="TH Niramit AS" w:cs="TH Niramit AS"/>
          <w:sz w:val="28"/>
          <w:szCs w:val="28"/>
        </w:rPr>
        <w:t xml:space="preserve"> of publication:√Publisher.</w:t>
      </w:r>
    </w:p>
    <w:p w14:paraId="04FD73C8" w14:textId="77777777" w:rsidR="00C46286" w:rsidRPr="00C91B25" w:rsidRDefault="00C46286" w:rsidP="00C46286">
      <w:pPr>
        <w:widowControl w:val="0"/>
        <w:rPr>
          <w:rFonts w:ascii="TH Niramit AS" w:hAnsi="TH Niramit AS" w:cs="TH Niramit AS"/>
          <w:sz w:val="28"/>
          <w:szCs w:val="28"/>
          <w:cs/>
        </w:rPr>
      </w:pPr>
    </w:p>
    <w:p w14:paraId="0A4F6174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C64EC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Electronic </w:t>
      </w:r>
      <w:r>
        <w:rPr>
          <w:rFonts w:ascii="TH Niramit AS" w:hAnsi="TH Niramit AS" w:cs="TH Niramit AS"/>
          <w:b/>
          <w:bCs/>
          <w:sz w:val="28"/>
          <w:szCs w:val="28"/>
        </w:rPr>
        <w:t>m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edia</w:t>
      </w:r>
      <w:proofErr w:type="spellEnd"/>
    </w:p>
    <w:p w14:paraId="225A4F8C" w14:textId="77777777" w:rsidR="00C46286" w:rsidRPr="00C91B25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Author's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C64EC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Source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if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any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>
        <w:rPr>
          <w:rFonts w:ascii="TH Niramit AS" w:hAnsi="TH Niramit AS" w:cs="TH Niramit AS"/>
          <w:sz w:val="28"/>
          <w:szCs w:val="28"/>
        </w:rPr>
        <w:t xml:space="preserve">Retrieved </w:t>
      </w:r>
      <w:r w:rsidRPr="00CC64EC">
        <w:rPr>
          <w:rFonts w:ascii="TH Niramit AS" w:hAnsi="TH Niramit AS" w:cs="TH Niramit AS"/>
          <w:sz w:val="28"/>
          <w:szCs w:val="28"/>
        </w:rPr>
        <w:t>Day Month Year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from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C91B25">
        <w:rPr>
          <w:rFonts w:ascii="TH Niramit AS" w:hAnsi="TH Niramit AS" w:cs="TH Niramit AS"/>
          <w:sz w:val="28"/>
          <w:szCs w:val="28"/>
        </w:rPr>
        <w:t>URL</w:t>
      </w:r>
      <w:r w:rsidRPr="00C91B25">
        <w:rPr>
          <w:rFonts w:ascii="TH Niramit AS" w:hAnsi="TH Niramit AS" w:cs="TH Niramit AS"/>
          <w:sz w:val="28"/>
          <w:szCs w:val="28"/>
          <w:cs/>
        </w:rPr>
        <w:t>.</w:t>
      </w:r>
    </w:p>
    <w:p w14:paraId="7DAA6E5F" w14:textId="77777777" w:rsidR="00C46286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B7D7060" w14:textId="63B30E91" w:rsidR="00C46286" w:rsidRPr="00A712D7" w:rsidRDefault="00C46286" w:rsidP="00A712D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 w:hint="cs"/>
          <w:sz w:val="28"/>
          <w:szCs w:val="28"/>
        </w:rPr>
      </w:pPr>
      <w:r w:rsidRPr="00A712D7">
        <w:rPr>
          <w:rFonts w:ascii="TH Niramit AS" w:hAnsi="TH Niramit AS" w:cs="TH Niramit AS"/>
          <w:sz w:val="28"/>
          <w:szCs w:val="28"/>
        </w:rPr>
        <w:t>*References must be at least 15 current and no more than 10 years old.</w:t>
      </w:r>
    </w:p>
    <w:p w14:paraId="664CD58F" w14:textId="77777777" w:rsidR="00C46286" w:rsidRPr="00A712D7" w:rsidRDefault="00C46286" w:rsidP="00C4628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A712D7">
        <w:rPr>
          <w:rFonts w:ascii="TH Niramit AS" w:hAnsi="TH Niramit AS" w:cs="TH Niramit AS"/>
          <w:sz w:val="28"/>
          <w:szCs w:val="28"/>
        </w:rPr>
        <w:t>*For more details, see the guidelines for preparing an article for publication in the journal.</w:t>
      </w:r>
    </w:p>
    <w:p w14:paraId="38A3ABFC" w14:textId="77777777" w:rsidR="00C46286" w:rsidRDefault="00C46286" w:rsidP="0005650B">
      <w:pPr>
        <w:rPr>
          <w:rFonts w:ascii="TH Niramit AS" w:eastAsia="Niramit" w:hAnsi="TH Niramit AS" w:cs="TH Niramit AS"/>
          <w:b/>
          <w:bCs/>
          <w:i/>
          <w:iCs/>
          <w:color w:val="000000"/>
          <w:kern w:val="2"/>
          <w:sz w:val="28"/>
          <w:szCs w:val="28"/>
          <w14:ligatures w14:val="standardContextual"/>
        </w:rPr>
      </w:pPr>
    </w:p>
    <w:p w14:paraId="4981A8CF" w14:textId="0BE0582F" w:rsidR="0005650B" w:rsidRPr="00370CAD" w:rsidRDefault="0005650B" w:rsidP="0005650B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proofErr w:type="spellStart"/>
      <w:r w:rsidRPr="00370CAD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Note</w:t>
      </w:r>
      <w:proofErr w:type="spellEnd"/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: To set up the page, use the font style and positioning. as follows </w:t>
      </w:r>
    </w:p>
    <w:p w14:paraId="0E35F02F" w14:textId="77777777" w:rsidR="0005650B" w:rsidRPr="00370CAD" w:rsidRDefault="0005650B" w:rsidP="0005650B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Print on a single sheet of A4 white paper (or 8.5 inches x 11 inches) Justified printing with MS-Word </w:t>
      </w:r>
    </w:p>
    <w:p w14:paraId="464BEC87" w14:textId="77777777" w:rsidR="0005650B" w:rsidRPr="00370CAD" w:rsidRDefault="0005650B" w:rsidP="0005650B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Set up pages as follows </w:t>
      </w:r>
    </w:p>
    <w:p w14:paraId="69BDCC62" w14:textId="4EBBBFDA" w:rsidR="0005650B" w:rsidRPr="00370CAD" w:rsidRDefault="0005650B" w:rsidP="0005650B">
      <w:pPr>
        <w:ind w:left="48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lastRenderedPageBreak/>
        <w:t xml:space="preserve">           Top 1.50 inches </w:t>
      </w:r>
      <w:r w:rsidR="00853302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="00853302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Bottom 1.00 inches  </w:t>
      </w:r>
    </w:p>
    <w:p w14:paraId="26843BFF" w14:textId="1547A26F" w:rsidR="00306C6C" w:rsidRPr="00C91B25" w:rsidRDefault="0005650B" w:rsidP="00853302">
      <w:pPr>
        <w:ind w:left="840" w:firstLine="360"/>
        <w:rPr>
          <w:rFonts w:ascii="TH Niramit AS" w:hAnsi="TH Niramit AS" w:cs="TH Niramit AS"/>
          <w:sz w:val="28"/>
          <w:szCs w:val="28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Left 1.00 inches </w:t>
      </w:r>
      <w:r w:rsidR="00853302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="00853302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Right 1.00 inches </w:t>
      </w:r>
    </w:p>
    <w:sectPr w:rsidR="00306C6C" w:rsidRPr="00C91B25" w:rsidSect="0005650B">
      <w:headerReference w:type="default" r:id="rId6"/>
      <w:footerReference w:type="default" r:id="rId7"/>
      <w:pgSz w:w="11906" w:h="16838"/>
      <w:pgMar w:top="2160" w:right="1440" w:bottom="1440" w:left="1440" w:header="1008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22F3" w14:textId="77777777" w:rsidR="0059336B" w:rsidRDefault="0059336B">
      <w:r>
        <w:separator/>
      </w:r>
    </w:p>
  </w:endnote>
  <w:endnote w:type="continuationSeparator" w:id="0">
    <w:p w14:paraId="7D6029D2" w14:textId="77777777" w:rsidR="0059336B" w:rsidRDefault="0059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Trirong SemiBold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D970" w14:textId="07D69A31" w:rsidR="00BA484B" w:rsidRPr="005B60E3" w:rsidRDefault="00BA484B" w:rsidP="005B60E3">
    <w:pPr>
      <w:pStyle w:val="a5"/>
    </w:pPr>
    <w:bookmarkStart w:id="1" w:name="_Hlk11923579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EE85" w14:textId="77777777" w:rsidR="0059336B" w:rsidRDefault="0059336B">
      <w:r>
        <w:separator/>
      </w:r>
    </w:p>
  </w:footnote>
  <w:footnote w:type="continuationSeparator" w:id="0">
    <w:p w14:paraId="0147CA41" w14:textId="77777777" w:rsidR="0059336B" w:rsidRDefault="0059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0470958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14:paraId="5D36BDF3" w14:textId="777DCC2B" w:rsidR="00A70149" w:rsidRPr="00A70149" w:rsidRDefault="00A70149" w:rsidP="00A70149">
        <w:pPr>
          <w:tabs>
            <w:tab w:val="left" w:pos="6525"/>
            <w:tab w:val="right" w:pos="9026"/>
          </w:tabs>
          <w:rPr>
            <w:rFonts w:ascii="TH Niramit AS" w:hAnsi="TH Niramit AS" w:cs="TH Niramit AS"/>
          </w:rPr>
        </w:pPr>
        <w:r w:rsidRPr="00A70149">
          <w:rPr>
            <w:rFonts w:ascii="TH Niramit AS" w:hAnsi="TH Niramit AS" w:cs="TH Niramit AS"/>
            <w:i/>
            <w:iCs/>
            <w:sz w:val="28"/>
            <w:szCs w:val="28"/>
          </w:rPr>
          <w:t xml:space="preserve">Template </w:t>
        </w:r>
        <w:proofErr w:type="spellStart"/>
        <w:r w:rsidRPr="00A70149">
          <w:rPr>
            <w:rFonts w:ascii="TH Niramit AS" w:hAnsi="TH Niramit AS" w:cs="TH Niramit AS" w:hint="cs"/>
            <w:i/>
            <w:iCs/>
            <w:sz w:val="28"/>
            <w:szCs w:val="28"/>
            <w:u w:val="single"/>
            <w:cs/>
          </w:rPr>
          <w:t>paper</w:t>
        </w:r>
        <w:proofErr w:type="spellEnd"/>
        <w:r w:rsidRPr="00A70149">
          <w:rPr>
            <w:rFonts w:ascii="TH Niramit AS" w:hAnsi="TH Niramit AS" w:cs="TH Niramit AS" w:hint="cs"/>
            <w:i/>
            <w:iCs/>
            <w:sz w:val="28"/>
            <w:szCs w:val="28"/>
            <w:u w:val="single"/>
            <w:cs/>
          </w:rPr>
          <w:t xml:space="preserve"> </w:t>
        </w:r>
        <w:proofErr w:type="spellStart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Journal</w:t>
        </w:r>
        <w:proofErr w:type="spellEnd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 xml:space="preserve"> of Management </w:t>
        </w:r>
        <w:proofErr w:type="spellStart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Science</w:t>
        </w:r>
        <w:proofErr w:type="spellEnd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 xml:space="preserve">, </w:t>
        </w:r>
        <w:proofErr w:type="spellStart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Sakon</w:t>
        </w:r>
        <w:proofErr w:type="spellEnd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 xml:space="preserve"> </w:t>
        </w:r>
        <w:proofErr w:type="spellStart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Nakhon</w:t>
        </w:r>
        <w:proofErr w:type="spellEnd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 xml:space="preserve"> </w:t>
        </w:r>
        <w:proofErr w:type="spellStart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Rajabhat</w:t>
        </w:r>
        <w:proofErr w:type="spellEnd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 xml:space="preserve"> </w:t>
        </w:r>
        <w:proofErr w:type="spellStart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University</w:t>
        </w:r>
        <w:proofErr w:type="spellEnd"/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 xml:space="preserve">                         </w:t>
        </w:r>
        <w:proofErr w:type="spellStart"/>
        <w:r>
          <w:rPr>
            <w:rFonts w:ascii="TH Niramit AS" w:hAnsi="TH Niramit AS" w:cs="TH Niramit AS" w:hint="cs"/>
            <w:cs/>
          </w:rPr>
          <w:t>face</w:t>
        </w:r>
        <w:proofErr w:type="spellEnd"/>
        <w:r>
          <w:rPr>
            <w:rFonts w:ascii="TH Niramit AS" w:hAnsi="TH Niramit AS" w:cs="TH Niramit AS" w:hint="cs"/>
            <w:cs/>
          </w:rPr>
          <w:t xml:space="preserve"> </w:t>
        </w:r>
        <w:r w:rsidRPr="00A70149">
          <w:rPr>
            <w:rFonts w:ascii="TH Niramit AS" w:hAnsi="TH Niramit AS" w:cs="TH Niramit AS"/>
          </w:rPr>
          <w:fldChar w:fldCharType="begin"/>
        </w:r>
        <w:r w:rsidRPr="00A70149">
          <w:rPr>
            <w:rFonts w:ascii="TH Niramit AS" w:hAnsi="TH Niramit AS" w:cs="TH Niramit AS"/>
          </w:rPr>
          <w:instrText>PAGE   \* MERGEFORMAT</w:instrText>
        </w:r>
        <w:r w:rsidRPr="00A70149">
          <w:rPr>
            <w:rFonts w:ascii="TH Niramit AS" w:hAnsi="TH Niramit AS" w:cs="TH Niramit AS"/>
          </w:rPr>
          <w:fldChar w:fldCharType="separate"/>
        </w:r>
        <w:r w:rsidRPr="00A70149">
          <w:rPr>
            <w:rFonts w:ascii="TH Niramit AS" w:hAnsi="TH Niramit AS" w:cs="TH Niramit AS"/>
          </w:rPr>
          <w:t>2</w:t>
        </w:r>
        <w:r w:rsidRPr="00A70149">
          <w:rPr>
            <w:rFonts w:ascii="TH Niramit AS" w:hAnsi="TH Niramit AS" w:cs="TH Niramit AS"/>
          </w:rPr>
          <w:fldChar w:fldCharType="end"/>
        </w:r>
      </w:p>
    </w:sdtContent>
  </w:sdt>
  <w:p w14:paraId="7640C461" w14:textId="63C37A46" w:rsidR="00BA484B" w:rsidRPr="00225074" w:rsidRDefault="00BA484B" w:rsidP="00BC6A81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2"/>
    <w:rsid w:val="0005650B"/>
    <w:rsid w:val="00061262"/>
    <w:rsid w:val="000C16B8"/>
    <w:rsid w:val="00150DD0"/>
    <w:rsid w:val="0017109B"/>
    <w:rsid w:val="00173480"/>
    <w:rsid w:val="001B003C"/>
    <w:rsid w:val="001C6D50"/>
    <w:rsid w:val="001F4663"/>
    <w:rsid w:val="00214023"/>
    <w:rsid w:val="002422F7"/>
    <w:rsid w:val="00246D2C"/>
    <w:rsid w:val="00306C6C"/>
    <w:rsid w:val="00333F3C"/>
    <w:rsid w:val="00342011"/>
    <w:rsid w:val="00350C56"/>
    <w:rsid w:val="003571F4"/>
    <w:rsid w:val="003B4398"/>
    <w:rsid w:val="003E7472"/>
    <w:rsid w:val="00400B78"/>
    <w:rsid w:val="00445098"/>
    <w:rsid w:val="004B339D"/>
    <w:rsid w:val="00542A32"/>
    <w:rsid w:val="005729CA"/>
    <w:rsid w:val="0059336B"/>
    <w:rsid w:val="005B60E3"/>
    <w:rsid w:val="005E0983"/>
    <w:rsid w:val="0078533A"/>
    <w:rsid w:val="00786830"/>
    <w:rsid w:val="007E11BE"/>
    <w:rsid w:val="007E20F5"/>
    <w:rsid w:val="00853302"/>
    <w:rsid w:val="008752AF"/>
    <w:rsid w:val="008D3351"/>
    <w:rsid w:val="009B06CC"/>
    <w:rsid w:val="009D2C77"/>
    <w:rsid w:val="00A70149"/>
    <w:rsid w:val="00A712D7"/>
    <w:rsid w:val="00B04F09"/>
    <w:rsid w:val="00B4246C"/>
    <w:rsid w:val="00B97A51"/>
    <w:rsid w:val="00BA484B"/>
    <w:rsid w:val="00BD4595"/>
    <w:rsid w:val="00BF141F"/>
    <w:rsid w:val="00BF17D7"/>
    <w:rsid w:val="00C3361D"/>
    <w:rsid w:val="00C46286"/>
    <w:rsid w:val="00C50318"/>
    <w:rsid w:val="00C7254C"/>
    <w:rsid w:val="00C91B25"/>
    <w:rsid w:val="00CC2A75"/>
    <w:rsid w:val="00CE47AE"/>
    <w:rsid w:val="00D03C54"/>
    <w:rsid w:val="00D77B52"/>
    <w:rsid w:val="00D80461"/>
    <w:rsid w:val="00D91503"/>
    <w:rsid w:val="00D97055"/>
    <w:rsid w:val="00DC5092"/>
    <w:rsid w:val="00DE3FB1"/>
    <w:rsid w:val="00E37C54"/>
    <w:rsid w:val="00E52C8E"/>
    <w:rsid w:val="00E90BD2"/>
    <w:rsid w:val="00EB6B24"/>
    <w:rsid w:val="00EE080E"/>
    <w:rsid w:val="00FC6811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4D6E"/>
  <w15:chartTrackingRefBased/>
  <w15:docId w15:val="{EA844315-BD31-44DC-A029-33FFEB61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A7014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533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4;&#3585;&#3634;&#361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บทความวิชการ</Template>
  <TotalTime>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5</cp:revision>
  <dcterms:created xsi:type="dcterms:W3CDTF">2025-01-14T11:39:00Z</dcterms:created>
  <dcterms:modified xsi:type="dcterms:W3CDTF">2025-02-16T10:00:00Z</dcterms:modified>
</cp:coreProperties>
</file>